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3E" w:rsidRDefault="005655D9" w:rsidP="005655D9">
      <w:pPr>
        <w:rPr>
          <w:rFonts w:ascii="Verdana" w:hAnsi="Verdana"/>
        </w:rPr>
      </w:pPr>
      <w:r>
        <w:rPr>
          <w:rFonts w:ascii="Verdana" w:hAnsi="Verdana"/>
          <w:noProof/>
          <w:lang w:eastAsia="en-GB"/>
        </w:rPr>
        <w:drawing>
          <wp:anchor distT="0" distB="0" distL="114300" distR="114300" simplePos="0" relativeHeight="251660288" behindDoc="0" locked="0" layoutInCell="1" allowOverlap="1" wp14:anchorId="0FD35D27" wp14:editId="3AA950C0">
            <wp:simplePos x="0" y="0"/>
            <wp:positionH relativeFrom="column">
              <wp:posOffset>3063240</wp:posOffset>
            </wp:positionH>
            <wp:positionV relativeFrom="paragraph">
              <wp:posOffset>-109220</wp:posOffset>
            </wp:positionV>
            <wp:extent cx="802640" cy="7950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640" cy="795020"/>
                    </a:xfrm>
                    <a:prstGeom prst="rect">
                      <a:avLst/>
                    </a:prstGeom>
                  </pic:spPr>
                </pic:pic>
              </a:graphicData>
            </a:graphic>
            <wp14:sizeRelH relativeFrom="page">
              <wp14:pctWidth>0</wp14:pctWidth>
            </wp14:sizeRelH>
            <wp14:sizeRelV relativeFrom="page">
              <wp14:pctHeight>0</wp14:pctHeight>
            </wp14:sizeRelV>
          </wp:anchor>
        </w:drawing>
      </w:r>
      <w:r w:rsidR="0060233E">
        <w:rPr>
          <w:rFonts w:ascii="Verdana" w:hAnsi="Verdana"/>
        </w:rPr>
        <w:t xml:space="preserve">                                             </w:t>
      </w:r>
      <w:r>
        <w:rPr>
          <w:rFonts w:ascii="Verdana" w:hAnsi="Verdana"/>
        </w:rPr>
        <w:t xml:space="preserve">  </w:t>
      </w:r>
      <w:r w:rsidR="0060233E" w:rsidRPr="005655D9">
        <w:rPr>
          <w:rFonts w:ascii="Verdana" w:hAnsi="Verdana"/>
          <w:b/>
          <w:color w:val="E36C0A" w:themeColor="accent6" w:themeShade="BF"/>
          <w:sz w:val="28"/>
          <w:szCs w:val="28"/>
        </w:rPr>
        <w:t>Incident Diary Guidance Notes</w:t>
      </w:r>
    </w:p>
    <w:p w:rsidR="0060233E" w:rsidRPr="005655D9" w:rsidRDefault="00052FD1" w:rsidP="005655D9">
      <w:pPr>
        <w:rPr>
          <w:rFonts w:ascii="Verdana" w:hAnsi="Verdana"/>
          <w:sz w:val="20"/>
        </w:rPr>
      </w:pPr>
      <w:r w:rsidRPr="005655D9">
        <w:rPr>
          <w:rFonts w:ascii="Verdana" w:hAnsi="Verdana"/>
          <w:sz w:val="20"/>
        </w:rPr>
        <w:t>Anti-social behaviour (ASB) means ‘behaviour that causes or is likely to cause harassment, alarm or distress to other people</w:t>
      </w:r>
      <w:r w:rsidR="0060233E" w:rsidRPr="005655D9">
        <w:rPr>
          <w:rFonts w:ascii="Verdana" w:hAnsi="Verdana"/>
          <w:sz w:val="20"/>
        </w:rPr>
        <w:t>’</w:t>
      </w:r>
      <w:r w:rsidRPr="005655D9">
        <w:rPr>
          <w:rFonts w:ascii="Verdana" w:hAnsi="Verdana"/>
          <w:sz w:val="20"/>
        </w:rPr>
        <w:t xml:space="preserve">. Most incidents of ASB </w:t>
      </w:r>
      <w:proofErr w:type="gramStart"/>
      <w:r w:rsidRPr="005655D9">
        <w:rPr>
          <w:rFonts w:ascii="Verdana" w:hAnsi="Verdana"/>
          <w:sz w:val="20"/>
        </w:rPr>
        <w:t>can be solved</w:t>
      </w:r>
      <w:proofErr w:type="gramEnd"/>
      <w:r w:rsidRPr="005655D9">
        <w:rPr>
          <w:rFonts w:ascii="Verdana" w:hAnsi="Verdana"/>
          <w:sz w:val="20"/>
        </w:rPr>
        <w:t xml:space="preserve"> without the need to take serious action. </w:t>
      </w:r>
    </w:p>
    <w:p w:rsidR="00C145E3" w:rsidRPr="005655D9" w:rsidRDefault="0060233E" w:rsidP="005655D9">
      <w:pPr>
        <w:rPr>
          <w:rFonts w:ascii="Verdana" w:hAnsi="Verdana"/>
          <w:sz w:val="20"/>
        </w:rPr>
      </w:pPr>
      <w:r w:rsidRPr="005655D9">
        <w:rPr>
          <w:rFonts w:ascii="Verdana" w:hAnsi="Verdana"/>
          <w:sz w:val="20"/>
        </w:rPr>
        <w:t xml:space="preserve">Incident diaries </w:t>
      </w:r>
      <w:proofErr w:type="gramStart"/>
      <w:r w:rsidRPr="005655D9">
        <w:rPr>
          <w:rFonts w:ascii="Verdana" w:hAnsi="Verdana"/>
          <w:sz w:val="20"/>
        </w:rPr>
        <w:t>are</w:t>
      </w:r>
      <w:r w:rsidR="00052FD1" w:rsidRPr="005655D9">
        <w:rPr>
          <w:rFonts w:ascii="Verdana" w:hAnsi="Verdana"/>
          <w:sz w:val="20"/>
        </w:rPr>
        <w:t xml:space="preserve"> issued</w:t>
      </w:r>
      <w:proofErr w:type="gramEnd"/>
      <w:r w:rsidR="00052FD1" w:rsidRPr="005655D9">
        <w:rPr>
          <w:rFonts w:ascii="Verdana" w:hAnsi="Verdana"/>
          <w:sz w:val="20"/>
        </w:rPr>
        <w:t xml:space="preserve"> to those who are experiencing anti-social behaviour in the community. </w:t>
      </w:r>
      <w:r w:rsidR="00052FD1" w:rsidRPr="005655D9">
        <w:rPr>
          <w:rFonts w:ascii="Verdana" w:hAnsi="Verdana"/>
          <w:b/>
          <w:sz w:val="20"/>
        </w:rPr>
        <w:t>We are only able to help if we know what is going on.</w:t>
      </w:r>
      <w:r w:rsidR="00052FD1" w:rsidRPr="005655D9">
        <w:rPr>
          <w:rFonts w:ascii="Verdana" w:hAnsi="Verdana"/>
          <w:sz w:val="20"/>
        </w:rPr>
        <w:t xml:space="preserve"> You can make this possible by keeping a diary of incidents as they happen. </w:t>
      </w:r>
    </w:p>
    <w:p w:rsidR="00C145E3" w:rsidRPr="005655D9" w:rsidRDefault="00052FD1" w:rsidP="005655D9">
      <w:pPr>
        <w:rPr>
          <w:rFonts w:ascii="Verdana" w:hAnsi="Verdana"/>
          <w:sz w:val="20"/>
        </w:rPr>
      </w:pPr>
      <w:r w:rsidRPr="005655D9">
        <w:rPr>
          <w:rFonts w:ascii="Verdana" w:hAnsi="Verdana"/>
          <w:sz w:val="20"/>
        </w:rPr>
        <w:t xml:space="preserve">Completion of the incident diary is very important. It forms part of the investigation procedure and it is for you to record the details of any incidents that have taken place. Your records will help to build a picture of what is happening. Without this </w:t>
      </w:r>
      <w:proofErr w:type="gramStart"/>
      <w:r w:rsidRPr="005655D9">
        <w:rPr>
          <w:rFonts w:ascii="Verdana" w:hAnsi="Verdana"/>
          <w:sz w:val="20"/>
        </w:rPr>
        <w:t>information</w:t>
      </w:r>
      <w:proofErr w:type="gramEnd"/>
      <w:r w:rsidRPr="005655D9">
        <w:rPr>
          <w:rFonts w:ascii="Verdana" w:hAnsi="Verdana"/>
          <w:sz w:val="20"/>
        </w:rPr>
        <w:t xml:space="preserve"> the options as to what action we are able to take may be limited.</w:t>
      </w:r>
    </w:p>
    <w:p w:rsidR="0060233E" w:rsidRPr="005655D9" w:rsidRDefault="00C925AA" w:rsidP="005655D9">
      <w:pPr>
        <w:rPr>
          <w:rFonts w:ascii="Verdana" w:hAnsi="Verdana"/>
          <w:sz w:val="20"/>
        </w:rPr>
      </w:pPr>
      <w:r w:rsidRPr="005655D9">
        <w:rPr>
          <w:rFonts w:ascii="Verdana" w:hAnsi="Verdana"/>
          <w:sz w:val="20"/>
        </w:rPr>
        <w:t xml:space="preserve">The diaries will show a log of </w:t>
      </w:r>
      <w:proofErr w:type="gramStart"/>
      <w:r w:rsidRPr="005655D9">
        <w:rPr>
          <w:rFonts w:ascii="Verdana" w:hAnsi="Verdana"/>
          <w:sz w:val="20"/>
        </w:rPr>
        <w:t>the behaviour, how often it is happening</w:t>
      </w:r>
      <w:r w:rsidR="00052FD1" w:rsidRPr="005655D9">
        <w:rPr>
          <w:rFonts w:ascii="Verdana" w:hAnsi="Verdana"/>
          <w:sz w:val="20"/>
        </w:rPr>
        <w:t>, the duration and the level of nuisance that you have complained of as well as letting us know</w:t>
      </w:r>
      <w:r w:rsidRPr="005655D9">
        <w:rPr>
          <w:rFonts w:ascii="Verdana" w:hAnsi="Verdana"/>
          <w:sz w:val="20"/>
        </w:rPr>
        <w:t xml:space="preserve"> how it is affecting you</w:t>
      </w:r>
      <w:proofErr w:type="gramEnd"/>
      <w:r w:rsidRPr="005655D9">
        <w:rPr>
          <w:rFonts w:ascii="Verdana" w:hAnsi="Verdana"/>
          <w:sz w:val="20"/>
        </w:rPr>
        <w:t xml:space="preserve">. </w:t>
      </w:r>
    </w:p>
    <w:p w:rsidR="00D90692" w:rsidRPr="005655D9" w:rsidRDefault="00D90692" w:rsidP="005655D9">
      <w:pPr>
        <w:rPr>
          <w:rFonts w:ascii="Verdana" w:hAnsi="Verdana"/>
          <w:sz w:val="20"/>
        </w:rPr>
      </w:pPr>
      <w:r w:rsidRPr="005655D9">
        <w:rPr>
          <w:rFonts w:ascii="Verdana" w:hAnsi="Verdana"/>
          <w:sz w:val="20"/>
        </w:rPr>
        <w:t xml:space="preserve">The diary is your own personal record of what you see and hear. </w:t>
      </w:r>
      <w:r w:rsidRPr="005655D9">
        <w:rPr>
          <w:rFonts w:ascii="Verdana" w:hAnsi="Verdana"/>
          <w:b/>
          <w:sz w:val="20"/>
          <w:u w:val="single"/>
        </w:rPr>
        <w:t>Do not</w:t>
      </w:r>
      <w:r w:rsidRPr="005655D9">
        <w:rPr>
          <w:rFonts w:ascii="Verdana" w:hAnsi="Verdana"/>
          <w:sz w:val="20"/>
        </w:rPr>
        <w:t xml:space="preserve"> write down something that someone else has witnessed, </w:t>
      </w:r>
      <w:proofErr w:type="gramStart"/>
      <w:r w:rsidRPr="005655D9">
        <w:rPr>
          <w:rFonts w:ascii="Verdana" w:hAnsi="Verdana"/>
          <w:sz w:val="20"/>
        </w:rPr>
        <w:t>they</w:t>
      </w:r>
      <w:proofErr w:type="gramEnd"/>
      <w:r w:rsidRPr="005655D9">
        <w:rPr>
          <w:rFonts w:ascii="Verdana" w:hAnsi="Verdana"/>
          <w:sz w:val="20"/>
        </w:rPr>
        <w:t xml:space="preserve"> should keep their own diaries. It is important that you provide as much accurate information as you can when completing your incident diary. </w:t>
      </w:r>
    </w:p>
    <w:p w:rsidR="00052FD1" w:rsidRPr="005655D9" w:rsidRDefault="00052FD1" w:rsidP="005655D9">
      <w:pPr>
        <w:rPr>
          <w:rFonts w:ascii="Verdana" w:hAnsi="Verdana"/>
          <w:sz w:val="20"/>
        </w:rPr>
      </w:pPr>
    </w:p>
    <w:p w:rsidR="0060233E" w:rsidRPr="005655D9" w:rsidRDefault="0060233E" w:rsidP="005655D9">
      <w:pPr>
        <w:rPr>
          <w:rFonts w:ascii="Verdana" w:hAnsi="Verdana"/>
          <w:sz w:val="20"/>
        </w:rPr>
      </w:pPr>
    </w:p>
    <w:p w:rsidR="00052FD1" w:rsidRPr="005655D9" w:rsidRDefault="00052FD1" w:rsidP="005655D9">
      <w:pPr>
        <w:rPr>
          <w:rFonts w:ascii="Verdana" w:hAnsi="Verdana"/>
          <w:b/>
          <w:color w:val="E36C0A" w:themeColor="accent6" w:themeShade="BF"/>
          <w:sz w:val="20"/>
        </w:rPr>
      </w:pPr>
      <w:r w:rsidRPr="005655D9">
        <w:rPr>
          <w:rFonts w:ascii="Verdana" w:hAnsi="Verdana"/>
          <w:b/>
          <w:color w:val="E36C0A" w:themeColor="accent6" w:themeShade="BF"/>
          <w:sz w:val="20"/>
        </w:rPr>
        <w:t>How to complete your incident diary</w:t>
      </w:r>
    </w:p>
    <w:p w:rsidR="00D90692" w:rsidRPr="005655D9" w:rsidRDefault="00D90692" w:rsidP="005655D9">
      <w:pPr>
        <w:pStyle w:val="ListParagraph"/>
        <w:numPr>
          <w:ilvl w:val="0"/>
          <w:numId w:val="3"/>
        </w:numPr>
        <w:rPr>
          <w:rFonts w:ascii="Verdana" w:hAnsi="Verdana"/>
          <w:sz w:val="20"/>
        </w:rPr>
      </w:pPr>
      <w:proofErr w:type="gramStart"/>
      <w:r w:rsidRPr="005655D9">
        <w:rPr>
          <w:rFonts w:ascii="Verdana" w:hAnsi="Verdana"/>
          <w:b/>
          <w:sz w:val="20"/>
          <w:u w:val="single"/>
        </w:rPr>
        <w:lastRenderedPageBreak/>
        <w:t>Don’t</w:t>
      </w:r>
      <w:proofErr w:type="gramEnd"/>
      <w:r w:rsidRPr="005655D9">
        <w:rPr>
          <w:rFonts w:ascii="Verdana" w:hAnsi="Verdana"/>
          <w:sz w:val="20"/>
        </w:rPr>
        <w:t xml:space="preserve"> record every incident, </w:t>
      </w:r>
      <w:r w:rsidR="00AA7522" w:rsidRPr="005655D9">
        <w:rPr>
          <w:rFonts w:ascii="Verdana" w:hAnsi="Verdana"/>
          <w:sz w:val="20"/>
        </w:rPr>
        <w:t>only those that are excessive and unreasonable.</w:t>
      </w:r>
      <w:r w:rsidRPr="005655D9">
        <w:rPr>
          <w:rFonts w:ascii="Verdana" w:hAnsi="Verdana"/>
          <w:sz w:val="20"/>
        </w:rPr>
        <w:t xml:space="preserve"> Keep the diary entries short, to the point and restricted to nuisance only. </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Fill the form in as soon as possible after an incident when it is fresh in your mind.</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 xml:space="preserve">Ensure that the date and time is correct. </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 xml:space="preserve">Write down the address or location </w:t>
      </w:r>
      <w:proofErr w:type="gramStart"/>
      <w:r w:rsidRPr="005655D9">
        <w:rPr>
          <w:rFonts w:ascii="Verdana" w:hAnsi="Verdana"/>
          <w:sz w:val="20"/>
        </w:rPr>
        <w:t>where the incident took place and who was involved</w:t>
      </w:r>
      <w:proofErr w:type="gramEnd"/>
      <w:r w:rsidRPr="005655D9">
        <w:rPr>
          <w:rFonts w:ascii="Verdana" w:hAnsi="Verdana"/>
          <w:sz w:val="20"/>
        </w:rPr>
        <w:t>; try to identify the people if possible.</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 xml:space="preserve">Write down </w:t>
      </w:r>
      <w:r w:rsidRPr="005655D9">
        <w:rPr>
          <w:rFonts w:ascii="Verdana" w:hAnsi="Verdana"/>
          <w:b/>
          <w:sz w:val="20"/>
          <w:u w:val="single"/>
        </w:rPr>
        <w:t>exactly</w:t>
      </w:r>
      <w:r w:rsidRPr="005655D9">
        <w:rPr>
          <w:rFonts w:ascii="Verdana" w:hAnsi="Verdana"/>
          <w:sz w:val="20"/>
        </w:rPr>
        <w:t xml:space="preserve"> what you saw and/or heard </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 xml:space="preserve">If there were any </w:t>
      </w:r>
      <w:proofErr w:type="gramStart"/>
      <w:r w:rsidRPr="005655D9">
        <w:rPr>
          <w:rFonts w:ascii="Verdana" w:hAnsi="Verdana"/>
          <w:sz w:val="20"/>
        </w:rPr>
        <w:t>other</w:t>
      </w:r>
      <w:proofErr w:type="gramEnd"/>
      <w:r w:rsidRPr="005655D9">
        <w:rPr>
          <w:rFonts w:ascii="Verdana" w:hAnsi="Verdana"/>
          <w:sz w:val="20"/>
        </w:rPr>
        <w:t xml:space="preserve"> witnesses write down their name and address if you know it. </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It is important that you include how the incident made you feel.</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 xml:space="preserve">You </w:t>
      </w:r>
      <w:r w:rsidRPr="005655D9">
        <w:rPr>
          <w:rFonts w:ascii="Verdana" w:hAnsi="Verdana"/>
          <w:b/>
          <w:sz w:val="20"/>
          <w:u w:val="single"/>
        </w:rPr>
        <w:t>must</w:t>
      </w:r>
      <w:r w:rsidRPr="005655D9">
        <w:rPr>
          <w:rFonts w:ascii="Verdana" w:hAnsi="Verdana"/>
          <w:sz w:val="20"/>
        </w:rPr>
        <w:t xml:space="preserve"> sign and date each form that you fill in. </w:t>
      </w:r>
    </w:p>
    <w:p w:rsidR="00AA7522" w:rsidRPr="005655D9" w:rsidRDefault="00AA7522" w:rsidP="005655D9">
      <w:pPr>
        <w:pStyle w:val="ListParagraph"/>
        <w:numPr>
          <w:ilvl w:val="0"/>
          <w:numId w:val="3"/>
        </w:numPr>
        <w:rPr>
          <w:rFonts w:ascii="Verdana" w:hAnsi="Verdana"/>
          <w:sz w:val="20"/>
        </w:rPr>
      </w:pPr>
      <w:r w:rsidRPr="005655D9">
        <w:rPr>
          <w:rFonts w:ascii="Verdana" w:hAnsi="Verdana"/>
          <w:sz w:val="20"/>
        </w:rPr>
        <w:t xml:space="preserve">If you reported the incident to the police or another agency such as Environmental health write down </w:t>
      </w:r>
      <w:proofErr w:type="gramStart"/>
      <w:r w:rsidRPr="005655D9">
        <w:rPr>
          <w:rFonts w:ascii="Verdana" w:hAnsi="Verdana"/>
          <w:sz w:val="20"/>
        </w:rPr>
        <w:t>who</w:t>
      </w:r>
      <w:proofErr w:type="gramEnd"/>
      <w:r w:rsidRPr="005655D9">
        <w:rPr>
          <w:rFonts w:ascii="Verdana" w:hAnsi="Verdana"/>
          <w:sz w:val="20"/>
        </w:rPr>
        <w:t xml:space="preserve"> you spoke to and any reference/log numbers that you were provided with. </w:t>
      </w:r>
    </w:p>
    <w:p w:rsidR="00D90692" w:rsidRPr="005655D9" w:rsidRDefault="00D90692" w:rsidP="005655D9">
      <w:pPr>
        <w:pStyle w:val="ListParagraph"/>
        <w:numPr>
          <w:ilvl w:val="0"/>
          <w:numId w:val="3"/>
        </w:numPr>
        <w:rPr>
          <w:rFonts w:ascii="Verdana" w:hAnsi="Verdana"/>
          <w:sz w:val="20"/>
        </w:rPr>
      </w:pPr>
      <w:r w:rsidRPr="005655D9">
        <w:rPr>
          <w:rFonts w:ascii="Verdana" w:hAnsi="Verdana"/>
          <w:sz w:val="20"/>
        </w:rPr>
        <w:t xml:space="preserve">You </w:t>
      </w:r>
      <w:r w:rsidRPr="005655D9">
        <w:rPr>
          <w:rFonts w:ascii="Verdana" w:hAnsi="Verdana"/>
          <w:b/>
          <w:sz w:val="20"/>
          <w:u w:val="single"/>
        </w:rPr>
        <w:t>will have to</w:t>
      </w:r>
      <w:r w:rsidRPr="005655D9">
        <w:rPr>
          <w:rFonts w:ascii="Verdana" w:hAnsi="Verdana"/>
          <w:sz w:val="20"/>
        </w:rPr>
        <w:t xml:space="preserve"> include any swear words as it is more effective than writing ‘he was swearing’. We understand that writing such words can be upsetting but it gives a better understanding of what happened and how it has affected you. </w:t>
      </w:r>
    </w:p>
    <w:p w:rsidR="00AA7522" w:rsidRPr="005655D9" w:rsidRDefault="00AA7522" w:rsidP="005655D9">
      <w:pPr>
        <w:pStyle w:val="ListParagraph"/>
        <w:numPr>
          <w:ilvl w:val="0"/>
          <w:numId w:val="3"/>
        </w:numPr>
        <w:rPr>
          <w:rFonts w:ascii="Verdana" w:hAnsi="Verdana"/>
          <w:sz w:val="20"/>
        </w:rPr>
      </w:pPr>
      <w:r w:rsidRPr="005655D9">
        <w:rPr>
          <w:rFonts w:ascii="Verdana" w:hAnsi="Verdana"/>
          <w:sz w:val="20"/>
        </w:rPr>
        <w:t xml:space="preserve">Return the diary as soon as you have completed it to the officer investigating your case. </w:t>
      </w:r>
    </w:p>
    <w:p w:rsidR="00AA7522" w:rsidRPr="005655D9" w:rsidRDefault="00336D9E" w:rsidP="005655D9">
      <w:pPr>
        <w:rPr>
          <w:rFonts w:ascii="Verdana" w:hAnsi="Verdana"/>
          <w:b/>
          <w:color w:val="E36C0A" w:themeColor="accent6" w:themeShade="BF"/>
          <w:sz w:val="20"/>
        </w:rPr>
      </w:pPr>
      <w:r w:rsidRPr="005655D9">
        <w:rPr>
          <w:rFonts w:ascii="Verdana" w:hAnsi="Verdana"/>
          <w:b/>
          <w:color w:val="E36C0A" w:themeColor="accent6" w:themeShade="BF"/>
          <w:sz w:val="20"/>
        </w:rPr>
        <w:t>Thank you for taking the time to complete this incident diary, your evidence is important.</w:t>
      </w:r>
    </w:p>
    <w:p w:rsidR="005655D9" w:rsidRDefault="005655D9">
      <w:pPr>
        <w:rPr>
          <w:rFonts w:ascii="Verdana" w:hAnsi="Verdana"/>
          <w:sz w:val="20"/>
        </w:rPr>
      </w:pPr>
      <w:r>
        <w:rPr>
          <w:rFonts w:ascii="Verdana" w:hAnsi="Verdana"/>
          <w:sz w:val="20"/>
        </w:rPr>
        <w:br w:type="page"/>
      </w:r>
    </w:p>
    <w:p w:rsidR="00AA7522" w:rsidRPr="005655D9" w:rsidRDefault="00AA7522" w:rsidP="005655D9">
      <w:pPr>
        <w:rPr>
          <w:rFonts w:ascii="Verdana" w:hAnsi="Verdana"/>
          <w:sz w:val="20"/>
        </w:rPr>
      </w:pPr>
      <w:r w:rsidRPr="005655D9">
        <w:rPr>
          <w:rFonts w:ascii="Verdana" w:hAnsi="Verdana"/>
          <w:sz w:val="20"/>
        </w:rPr>
        <w:lastRenderedPageBreak/>
        <w:t xml:space="preserve">It may be necessary for you to keep diaries for a considerable </w:t>
      </w:r>
      <w:proofErr w:type="gramStart"/>
      <w:r w:rsidRPr="005655D9">
        <w:rPr>
          <w:rFonts w:ascii="Verdana" w:hAnsi="Verdana"/>
          <w:sz w:val="20"/>
        </w:rPr>
        <w:t>period of time</w:t>
      </w:r>
      <w:proofErr w:type="gramEnd"/>
      <w:r w:rsidRPr="005655D9">
        <w:rPr>
          <w:rFonts w:ascii="Verdana" w:hAnsi="Verdana"/>
          <w:sz w:val="20"/>
        </w:rPr>
        <w:t>.</w:t>
      </w:r>
      <w:r w:rsidR="00336D9E" w:rsidRPr="005655D9">
        <w:rPr>
          <w:rFonts w:ascii="Verdana" w:hAnsi="Verdana"/>
          <w:sz w:val="20"/>
        </w:rPr>
        <w:t xml:space="preserve"> </w:t>
      </w:r>
      <w:r w:rsidRPr="005655D9">
        <w:rPr>
          <w:rFonts w:ascii="Verdana" w:hAnsi="Verdana"/>
          <w:sz w:val="20"/>
        </w:rPr>
        <w:t xml:space="preserve">You should send your incident diary to the investigating officer on a regular basis so that the situation </w:t>
      </w:r>
      <w:proofErr w:type="gramStart"/>
      <w:r w:rsidRPr="005655D9">
        <w:rPr>
          <w:rFonts w:ascii="Verdana" w:hAnsi="Verdana"/>
          <w:sz w:val="20"/>
        </w:rPr>
        <w:t>can be monitored</w:t>
      </w:r>
      <w:proofErr w:type="gramEnd"/>
      <w:r w:rsidRPr="005655D9">
        <w:rPr>
          <w:rFonts w:ascii="Verdana" w:hAnsi="Verdana"/>
          <w:sz w:val="20"/>
        </w:rPr>
        <w:t xml:space="preserve">. </w:t>
      </w:r>
    </w:p>
    <w:p w:rsidR="00AA7522" w:rsidRPr="005655D9" w:rsidRDefault="00AA7522" w:rsidP="005655D9">
      <w:pPr>
        <w:rPr>
          <w:rFonts w:ascii="Verdana" w:hAnsi="Verdana"/>
          <w:sz w:val="20"/>
        </w:rPr>
      </w:pPr>
      <w:r w:rsidRPr="005655D9">
        <w:rPr>
          <w:rFonts w:ascii="Verdana" w:hAnsi="Verdana"/>
          <w:sz w:val="20"/>
        </w:rPr>
        <w:t xml:space="preserve">In cases involving </w:t>
      </w:r>
      <w:proofErr w:type="gramStart"/>
      <w:r w:rsidRPr="005655D9">
        <w:rPr>
          <w:rFonts w:ascii="Verdana" w:hAnsi="Verdana"/>
          <w:sz w:val="20"/>
        </w:rPr>
        <w:t>noise</w:t>
      </w:r>
      <w:proofErr w:type="gramEnd"/>
      <w:r w:rsidRPr="005655D9">
        <w:rPr>
          <w:rFonts w:ascii="Verdana" w:hAnsi="Verdana"/>
          <w:sz w:val="20"/>
        </w:rPr>
        <w:t xml:space="preserve"> it is a good idea to collect other evidence to back up your incident diary. To enable you to do this if you have a smartphone speak to the investigating officer about downloading the Noise App. </w:t>
      </w:r>
    </w:p>
    <w:p w:rsidR="00C145E3" w:rsidRDefault="00336D9E" w:rsidP="005655D9">
      <w:pPr>
        <w:rPr>
          <w:rFonts w:ascii="Verdana" w:hAnsi="Verdana"/>
          <w:sz w:val="20"/>
        </w:rPr>
      </w:pPr>
      <w:r w:rsidRPr="005655D9">
        <w:rPr>
          <w:rFonts w:ascii="Verdana" w:hAnsi="Verdana"/>
          <w:sz w:val="20"/>
        </w:rPr>
        <w:t xml:space="preserve">If you need further incident diaries, require more information or need </w:t>
      </w:r>
      <w:r w:rsidR="00AA7522" w:rsidRPr="005655D9">
        <w:rPr>
          <w:rFonts w:ascii="Verdana" w:hAnsi="Verdana"/>
          <w:sz w:val="20"/>
        </w:rPr>
        <w:t xml:space="preserve">help in completing your incident diary please contact the officer who is investigating your complaint. </w:t>
      </w:r>
    </w:p>
    <w:p w:rsidR="005655D9" w:rsidRPr="005655D9" w:rsidRDefault="005655D9" w:rsidP="005655D9">
      <w:pPr>
        <w:rPr>
          <w:rFonts w:ascii="Verdana" w:hAnsi="Verdana"/>
          <w:sz w:val="20"/>
        </w:rPr>
      </w:pPr>
    </w:p>
    <w:p w:rsidR="00336D9E" w:rsidRPr="005655D9" w:rsidRDefault="00336D9E" w:rsidP="005655D9">
      <w:pPr>
        <w:rPr>
          <w:rFonts w:ascii="Verdana" w:hAnsi="Verdana"/>
          <w:b/>
          <w:color w:val="E36C0A" w:themeColor="accent6" w:themeShade="BF"/>
          <w:sz w:val="20"/>
        </w:rPr>
      </w:pPr>
      <w:r w:rsidRPr="005655D9">
        <w:rPr>
          <w:rFonts w:ascii="Verdana" w:hAnsi="Verdana"/>
          <w:b/>
          <w:color w:val="E36C0A" w:themeColor="accent6" w:themeShade="BF"/>
          <w:sz w:val="20"/>
        </w:rPr>
        <w:t>Investigating officers Details</w:t>
      </w:r>
    </w:p>
    <w:p w:rsidR="005655D9" w:rsidRDefault="005655D9" w:rsidP="005655D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tabs>
          <w:tab w:val="left" w:pos="1701"/>
        </w:tabs>
      </w:pPr>
      <w:r>
        <w:t>Name:</w:t>
      </w:r>
      <w:r>
        <w:tab/>
      </w:r>
      <w:sdt>
        <w:sdtPr>
          <w:id w:val="134233932"/>
          <w:placeholder>
            <w:docPart w:val="83B578F0844B43D4A4DB4B62CB8D728C"/>
          </w:placeholder>
          <w:showingPlcHdr/>
          <w:text/>
        </w:sdtPr>
        <w:sdtEndPr/>
        <w:sdtContent>
          <w:r w:rsidRPr="001B2C14">
            <w:rPr>
              <w:rStyle w:val="PlaceholderText"/>
            </w:rPr>
            <w:t>Click here to enter text.</w:t>
          </w:r>
        </w:sdtContent>
      </w:sdt>
    </w:p>
    <w:p w:rsidR="005655D9" w:rsidRDefault="005655D9" w:rsidP="005655D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tabs>
          <w:tab w:val="left" w:pos="1701"/>
        </w:tabs>
      </w:pPr>
      <w:r>
        <w:t>Contact Number:</w:t>
      </w:r>
      <w:r>
        <w:tab/>
      </w:r>
      <w:sdt>
        <w:sdtPr>
          <w:id w:val="-1725823114"/>
          <w:placeholder>
            <w:docPart w:val="83B578F0844B43D4A4DB4B62CB8D728C"/>
          </w:placeholder>
          <w:showingPlcHdr/>
          <w:text/>
        </w:sdtPr>
        <w:sdtEndPr/>
        <w:sdtContent>
          <w:r w:rsidRPr="001B2C14">
            <w:rPr>
              <w:rStyle w:val="PlaceholderText"/>
            </w:rPr>
            <w:t>Click here to enter text.</w:t>
          </w:r>
        </w:sdtContent>
      </w:sdt>
    </w:p>
    <w:p w:rsidR="005655D9" w:rsidRDefault="005655D9" w:rsidP="005655D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tabs>
          <w:tab w:val="left" w:pos="1701"/>
        </w:tabs>
      </w:pPr>
      <w:r>
        <w:t>Email</w:t>
      </w:r>
      <w:r>
        <w:tab/>
      </w:r>
      <w:sdt>
        <w:sdtPr>
          <w:id w:val="-1764061363"/>
          <w:placeholder>
            <w:docPart w:val="83B578F0844B43D4A4DB4B62CB8D728C"/>
          </w:placeholder>
          <w:showingPlcHdr/>
          <w:text/>
        </w:sdtPr>
        <w:sdtEndPr/>
        <w:sdtContent>
          <w:r w:rsidRPr="001B2C14">
            <w:rPr>
              <w:rStyle w:val="PlaceholderText"/>
            </w:rPr>
            <w:t>Click here to enter text.</w:t>
          </w:r>
        </w:sdtContent>
      </w:sdt>
    </w:p>
    <w:p w:rsidR="005655D9" w:rsidRPr="005655D9" w:rsidRDefault="005655D9" w:rsidP="005655D9">
      <w:pPr>
        <w:rPr>
          <w:rFonts w:ascii="Verdana" w:hAnsi="Verdana"/>
          <w:b/>
          <w:sz w:val="20"/>
        </w:rPr>
      </w:pPr>
    </w:p>
    <w:p w:rsidR="00BB6E5F" w:rsidRPr="005655D9" w:rsidRDefault="00BB6E5F" w:rsidP="005655D9">
      <w:pPr>
        <w:rPr>
          <w:rFonts w:ascii="Verdana" w:hAnsi="Verdana"/>
          <w:sz w:val="20"/>
        </w:rPr>
      </w:pPr>
    </w:p>
    <w:p w:rsidR="00BB6E5F" w:rsidRPr="005655D9" w:rsidRDefault="00BB6E5F" w:rsidP="005655D9">
      <w:pPr>
        <w:rPr>
          <w:rFonts w:ascii="Verdana" w:hAnsi="Verdana"/>
          <w:sz w:val="20"/>
        </w:rPr>
      </w:pPr>
    </w:p>
    <w:p w:rsidR="00BB6E5F" w:rsidRPr="005655D9" w:rsidRDefault="00BB6E5F" w:rsidP="005655D9">
      <w:pPr>
        <w:rPr>
          <w:rFonts w:ascii="Verdana" w:hAnsi="Verdana"/>
          <w:sz w:val="20"/>
        </w:rPr>
      </w:pPr>
    </w:p>
    <w:p w:rsidR="00BB6E5F" w:rsidRDefault="00BB6E5F" w:rsidP="005655D9">
      <w:pPr>
        <w:rPr>
          <w:rFonts w:ascii="Verdana" w:hAnsi="Verdana"/>
          <w:sz w:val="20"/>
        </w:rPr>
      </w:pPr>
    </w:p>
    <w:p w:rsidR="008407B8" w:rsidRDefault="008407B8">
      <w:pPr>
        <w:rPr>
          <w:rFonts w:ascii="Verdana" w:hAnsi="Verdana"/>
          <w:sz w:val="20"/>
        </w:rPr>
      </w:pPr>
      <w:r>
        <w:rPr>
          <w:rFonts w:ascii="Verdana" w:hAnsi="Verdana"/>
          <w:sz w:val="20"/>
        </w:rPr>
        <w:br w:type="page"/>
      </w:r>
    </w:p>
    <w:p w:rsidR="008407B8" w:rsidRPr="002022D0" w:rsidRDefault="008407B8" w:rsidP="008407B8">
      <w:pPr>
        <w:rPr>
          <w:rFonts w:ascii="Verdana" w:hAnsi="Verdana"/>
        </w:rPr>
      </w:pPr>
      <w:r w:rsidRPr="002022D0">
        <w:rPr>
          <w:rFonts w:ascii="Verdana" w:hAnsi="Verdana"/>
          <w:noProof/>
          <w:lang w:eastAsia="en-GB"/>
        </w:rPr>
        <w:lastRenderedPageBreak/>
        <w:drawing>
          <wp:anchor distT="0" distB="0" distL="114300" distR="114300" simplePos="0" relativeHeight="251662336" behindDoc="0" locked="0" layoutInCell="1" allowOverlap="1" wp14:anchorId="18821982" wp14:editId="521947E6">
            <wp:simplePos x="0" y="0"/>
            <wp:positionH relativeFrom="column">
              <wp:posOffset>4724400</wp:posOffset>
            </wp:positionH>
            <wp:positionV relativeFrom="paragraph">
              <wp:posOffset>-381000</wp:posOffset>
            </wp:positionV>
            <wp:extent cx="1247775" cy="1181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181100"/>
                    </a:xfrm>
                    <a:prstGeom prst="rect">
                      <a:avLst/>
                    </a:prstGeom>
                  </pic:spPr>
                </pic:pic>
              </a:graphicData>
            </a:graphic>
            <wp14:sizeRelH relativeFrom="page">
              <wp14:pctWidth>0</wp14:pctWidth>
            </wp14:sizeRelH>
            <wp14:sizeRelV relativeFrom="page">
              <wp14:pctHeight>0</wp14:pctHeight>
            </wp14:sizeRelV>
          </wp:anchor>
        </w:drawing>
      </w:r>
      <w:r w:rsidRPr="002022D0">
        <w:rPr>
          <w:rFonts w:ascii="Verdana" w:hAnsi="Verdana"/>
          <w:b/>
          <w:sz w:val="56"/>
          <w:szCs w:val="56"/>
        </w:rPr>
        <w:t>Incident Diary</w:t>
      </w:r>
    </w:p>
    <w:p w:rsidR="008407B8" w:rsidRPr="007D6531" w:rsidRDefault="008407B8" w:rsidP="008407B8">
      <w:pPr>
        <w:rPr>
          <w:rFonts w:ascii="Verdana" w:hAnsi="Verdana"/>
        </w:rPr>
      </w:pPr>
      <w:r w:rsidRPr="001F1EF9">
        <w:rPr>
          <w:rFonts w:ascii="Verdana" w:hAnsi="Verdana"/>
          <w:b/>
          <w:color w:val="E36C0A" w:themeColor="accent6" w:themeShade="BF"/>
        </w:rPr>
        <w:t>Officer investigating your complaint:</w:t>
      </w:r>
      <w:r w:rsidRPr="002022D0">
        <w:rPr>
          <w:rFonts w:ascii="Verdana" w:hAnsi="Verdana"/>
        </w:rPr>
        <w:t xml:space="preserve"> </w:t>
      </w:r>
      <w:sdt>
        <w:sdtPr>
          <w:rPr>
            <w:rFonts w:ascii="Verdana" w:hAnsi="Verdana"/>
          </w:rPr>
          <w:id w:val="2110229607"/>
          <w:placeholder>
            <w:docPart w:val="30FBA0989E1B4543AA310C55ED915BB0"/>
          </w:placeholder>
          <w:showingPlcHdr/>
          <w:text/>
        </w:sdtPr>
        <w:sdtContent>
          <w:r w:rsidRPr="00AF1482">
            <w:rPr>
              <w:rStyle w:val="PlaceholderText"/>
            </w:rPr>
            <w:t>Click here to enter text.</w:t>
          </w:r>
        </w:sdtContent>
      </w:sdt>
    </w:p>
    <w:p w:rsidR="008407B8" w:rsidRPr="001F1EF9"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rPr>
          <w:rFonts w:ascii="Verdana" w:hAnsi="Verdana"/>
          <w:b/>
          <w:color w:val="E36C0A" w:themeColor="accent6" w:themeShade="BF"/>
          <w:sz w:val="6"/>
        </w:rPr>
      </w:pPr>
    </w:p>
    <w:p w:rsidR="008407B8" w:rsidRPr="002022D0"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rPr>
          <w:rFonts w:ascii="Verdana" w:hAnsi="Verdana"/>
          <w:b/>
          <w:color w:val="E36C0A" w:themeColor="accent6" w:themeShade="BF"/>
        </w:rPr>
      </w:pPr>
      <w:r w:rsidRPr="002022D0">
        <w:rPr>
          <w:rFonts w:ascii="Verdana" w:hAnsi="Verdana"/>
          <w:b/>
          <w:color w:val="E36C0A" w:themeColor="accent6" w:themeShade="BF"/>
        </w:rPr>
        <w:t>Your details:</w:t>
      </w:r>
    </w:p>
    <w:p w:rsidR="008407B8" w:rsidRPr="002022D0"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tabs>
          <w:tab w:val="left" w:pos="2268"/>
        </w:tabs>
        <w:rPr>
          <w:rFonts w:ascii="Verdana" w:hAnsi="Verdana"/>
        </w:rPr>
      </w:pPr>
      <w:r w:rsidRPr="002022D0">
        <w:rPr>
          <w:rFonts w:ascii="Verdana" w:hAnsi="Verdana"/>
        </w:rPr>
        <w:t>Name</w:t>
      </w:r>
      <w:r>
        <w:rPr>
          <w:rFonts w:ascii="Verdana" w:hAnsi="Verdana"/>
        </w:rPr>
        <w:t>:</w:t>
      </w:r>
      <w:r>
        <w:rPr>
          <w:rFonts w:ascii="Verdana" w:hAnsi="Verdana"/>
        </w:rPr>
        <w:tab/>
      </w:r>
      <w:sdt>
        <w:sdtPr>
          <w:rPr>
            <w:rFonts w:ascii="Verdana" w:hAnsi="Verdana"/>
          </w:rPr>
          <w:id w:val="-291446578"/>
          <w:placeholder>
            <w:docPart w:val="30FBA0989E1B4543AA310C55ED915BB0"/>
          </w:placeholder>
          <w:showingPlcHdr/>
          <w:text/>
        </w:sdtPr>
        <w:sdtContent>
          <w:r w:rsidRPr="007D6531">
            <w:rPr>
              <w:rStyle w:val="PlaceholderText"/>
              <w:shd w:val="clear" w:color="auto" w:fill="FFFFFF" w:themeFill="background1"/>
            </w:rPr>
            <w:t>Click here to enter text.</w:t>
          </w:r>
        </w:sdtContent>
      </w:sdt>
    </w:p>
    <w:p w:rsidR="008407B8"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ind w:left="2268" w:hanging="2268"/>
        <w:rPr>
          <w:rFonts w:ascii="Verdana" w:hAnsi="Verdana"/>
        </w:rPr>
      </w:pPr>
      <w:r>
        <w:rPr>
          <w:rFonts w:ascii="Verdana" w:hAnsi="Verdana"/>
        </w:rPr>
        <w:t>Address:</w:t>
      </w:r>
      <w:r>
        <w:rPr>
          <w:rFonts w:ascii="Verdana" w:hAnsi="Verdana"/>
        </w:rPr>
        <w:tab/>
      </w:r>
      <w:sdt>
        <w:sdtPr>
          <w:rPr>
            <w:rFonts w:ascii="Verdana" w:hAnsi="Verdana"/>
          </w:rPr>
          <w:id w:val="-1446464685"/>
          <w:placeholder>
            <w:docPart w:val="30FBA0989E1B4543AA310C55ED915BB0"/>
          </w:placeholder>
          <w:showingPlcHdr/>
          <w:text w:multiLine="1"/>
        </w:sdtPr>
        <w:sdtContent>
          <w:r w:rsidRPr="007D6531">
            <w:rPr>
              <w:rStyle w:val="PlaceholderText"/>
              <w:shd w:val="clear" w:color="auto" w:fill="FFFFFF" w:themeFill="background1"/>
            </w:rPr>
            <w:t>Click here to enter text.</w:t>
          </w:r>
        </w:sdtContent>
      </w:sdt>
    </w:p>
    <w:p w:rsidR="008407B8"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tabs>
          <w:tab w:val="left" w:pos="2268"/>
        </w:tabs>
        <w:rPr>
          <w:rFonts w:ascii="Verdana" w:hAnsi="Verdana"/>
        </w:rPr>
      </w:pPr>
      <w:r>
        <w:rPr>
          <w:rFonts w:ascii="Verdana" w:hAnsi="Verdana"/>
        </w:rPr>
        <w:t>Phone number:</w:t>
      </w:r>
      <w:r>
        <w:rPr>
          <w:rFonts w:ascii="Verdana" w:hAnsi="Verdana"/>
        </w:rPr>
        <w:tab/>
      </w:r>
      <w:sdt>
        <w:sdtPr>
          <w:rPr>
            <w:rFonts w:ascii="Verdana" w:hAnsi="Verdana"/>
          </w:rPr>
          <w:id w:val="636379705"/>
          <w:placeholder>
            <w:docPart w:val="30FBA0989E1B4543AA310C55ED915BB0"/>
          </w:placeholder>
          <w:showingPlcHdr/>
          <w:text/>
        </w:sdtPr>
        <w:sdtContent>
          <w:r w:rsidRPr="007D6531">
            <w:rPr>
              <w:rStyle w:val="PlaceholderText"/>
              <w:shd w:val="clear" w:color="auto" w:fill="FFFFFF" w:themeFill="background1"/>
            </w:rPr>
            <w:t>Click here to enter text.</w:t>
          </w:r>
        </w:sdtContent>
      </w:sdt>
    </w:p>
    <w:p w:rsidR="008407B8"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tabs>
          <w:tab w:val="left" w:pos="2268"/>
        </w:tabs>
        <w:rPr>
          <w:rFonts w:ascii="Verdana" w:hAnsi="Verdana"/>
        </w:rPr>
      </w:pPr>
      <w:r>
        <w:rPr>
          <w:rFonts w:ascii="Verdana" w:hAnsi="Verdana"/>
        </w:rPr>
        <w:t>Email address:</w:t>
      </w:r>
      <w:r>
        <w:rPr>
          <w:rFonts w:ascii="Verdana" w:hAnsi="Verdana"/>
        </w:rPr>
        <w:tab/>
      </w:r>
      <w:sdt>
        <w:sdtPr>
          <w:rPr>
            <w:rFonts w:ascii="Verdana" w:hAnsi="Verdana"/>
          </w:rPr>
          <w:id w:val="1978728496"/>
          <w:placeholder>
            <w:docPart w:val="30FBA0989E1B4543AA310C55ED915BB0"/>
          </w:placeholder>
          <w:showingPlcHdr/>
          <w:text/>
        </w:sdtPr>
        <w:sdtContent>
          <w:r w:rsidRPr="007D6531">
            <w:rPr>
              <w:rStyle w:val="PlaceholderText"/>
              <w:shd w:val="clear" w:color="auto" w:fill="FFFFFF" w:themeFill="background1"/>
            </w:rPr>
            <w:t>Click here to enter text.</w:t>
          </w:r>
        </w:sdtContent>
      </w:sdt>
    </w:p>
    <w:p w:rsidR="008407B8" w:rsidRPr="007D6531"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tabs>
          <w:tab w:val="left" w:pos="2268"/>
        </w:tabs>
        <w:rPr>
          <w:rFonts w:ascii="Verdana" w:hAnsi="Verdana"/>
          <w:sz w:val="6"/>
        </w:rPr>
      </w:pPr>
    </w:p>
    <w:p w:rsidR="008407B8" w:rsidRPr="002022D0" w:rsidRDefault="008407B8" w:rsidP="008407B8">
      <w:pPr>
        <w:tabs>
          <w:tab w:val="left" w:pos="2268"/>
        </w:tabs>
        <w:rPr>
          <w:rFonts w:ascii="Verdana" w:hAnsi="Verdana"/>
        </w:rPr>
      </w:pPr>
    </w:p>
    <w:p w:rsidR="008407B8" w:rsidRPr="001F1EF9"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EAF1DD" w:themeFill="accent3" w:themeFillTint="33"/>
        <w:tabs>
          <w:tab w:val="left" w:pos="2268"/>
        </w:tabs>
        <w:rPr>
          <w:rFonts w:ascii="Verdana" w:hAnsi="Verdana"/>
          <w:b/>
          <w:color w:val="E36C0A" w:themeColor="accent6" w:themeShade="BF"/>
          <w:sz w:val="6"/>
        </w:rPr>
      </w:pPr>
    </w:p>
    <w:p w:rsidR="008407B8" w:rsidRPr="002022D0"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EAF1DD" w:themeFill="accent3" w:themeFillTint="33"/>
        <w:tabs>
          <w:tab w:val="left" w:pos="2268"/>
        </w:tabs>
        <w:rPr>
          <w:rFonts w:ascii="Verdana" w:hAnsi="Verdana"/>
          <w:b/>
          <w:color w:val="E36C0A" w:themeColor="accent6" w:themeShade="BF"/>
        </w:rPr>
      </w:pPr>
      <w:r w:rsidRPr="002022D0">
        <w:rPr>
          <w:rFonts w:ascii="Verdana" w:hAnsi="Verdana"/>
          <w:b/>
          <w:color w:val="E36C0A" w:themeColor="accent6" w:themeShade="BF"/>
        </w:rPr>
        <w:t xml:space="preserve">Details of nuisance (name and address) </w:t>
      </w:r>
    </w:p>
    <w:p w:rsidR="008407B8" w:rsidRPr="002022D0"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EAF1DD" w:themeFill="accent3" w:themeFillTint="33"/>
        <w:tabs>
          <w:tab w:val="left" w:pos="2268"/>
        </w:tabs>
        <w:rPr>
          <w:rFonts w:ascii="Verdana" w:hAnsi="Verdana"/>
        </w:rPr>
      </w:pPr>
      <w:r w:rsidRPr="002022D0">
        <w:rPr>
          <w:rFonts w:ascii="Verdana" w:hAnsi="Verdana"/>
        </w:rPr>
        <w:t>Name</w:t>
      </w:r>
      <w:r>
        <w:rPr>
          <w:rFonts w:ascii="Verdana" w:hAnsi="Verdana"/>
        </w:rPr>
        <w:t xml:space="preserve"> (If known):</w:t>
      </w:r>
      <w:r>
        <w:rPr>
          <w:rFonts w:ascii="Verdana" w:hAnsi="Verdana"/>
        </w:rPr>
        <w:tab/>
      </w:r>
      <w:sdt>
        <w:sdtPr>
          <w:rPr>
            <w:rFonts w:ascii="Verdana" w:hAnsi="Verdana"/>
          </w:rPr>
          <w:id w:val="2123097969"/>
          <w:placeholder>
            <w:docPart w:val="4ED4DAEB91254314A7E720B92CE296E0"/>
          </w:placeholder>
          <w:showingPlcHdr/>
          <w:text/>
        </w:sdtPr>
        <w:sdtContent>
          <w:r w:rsidRPr="007D6531">
            <w:rPr>
              <w:rStyle w:val="PlaceholderText"/>
              <w:shd w:val="clear" w:color="auto" w:fill="FFFFFF" w:themeFill="background1"/>
            </w:rPr>
            <w:t>Click here to enter text.</w:t>
          </w:r>
        </w:sdtContent>
      </w:sdt>
    </w:p>
    <w:p w:rsidR="008407B8"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EAF1DD" w:themeFill="accent3" w:themeFillTint="33"/>
        <w:tabs>
          <w:tab w:val="left" w:pos="2268"/>
        </w:tabs>
        <w:ind w:left="2268" w:hanging="2268"/>
        <w:rPr>
          <w:rFonts w:ascii="Verdana" w:hAnsi="Verdana"/>
        </w:rPr>
      </w:pPr>
      <w:r>
        <w:rPr>
          <w:rFonts w:ascii="Verdana" w:hAnsi="Verdana"/>
        </w:rPr>
        <w:t>Address:</w:t>
      </w:r>
      <w:r>
        <w:rPr>
          <w:rFonts w:ascii="Verdana" w:hAnsi="Verdana"/>
        </w:rPr>
        <w:tab/>
      </w:r>
      <w:sdt>
        <w:sdtPr>
          <w:rPr>
            <w:rFonts w:ascii="Verdana" w:hAnsi="Verdana"/>
          </w:rPr>
          <w:id w:val="1292094728"/>
          <w:placeholder>
            <w:docPart w:val="4ED4DAEB91254314A7E720B92CE296E0"/>
          </w:placeholder>
          <w:showingPlcHdr/>
          <w:text w:multiLine="1"/>
        </w:sdtPr>
        <w:sdtContent>
          <w:r w:rsidRPr="007D6531">
            <w:rPr>
              <w:rStyle w:val="PlaceholderText"/>
              <w:shd w:val="clear" w:color="auto" w:fill="FFFFFF" w:themeFill="background1"/>
            </w:rPr>
            <w:t>Click here to enter text.</w:t>
          </w:r>
        </w:sdtContent>
      </w:sdt>
    </w:p>
    <w:p w:rsidR="008407B8" w:rsidRPr="007D6531" w:rsidRDefault="008407B8" w:rsidP="008407B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EAF1DD" w:themeFill="accent3" w:themeFillTint="33"/>
        <w:tabs>
          <w:tab w:val="left" w:pos="2268"/>
        </w:tabs>
        <w:ind w:left="2268" w:hanging="2268"/>
        <w:rPr>
          <w:rFonts w:ascii="Verdana" w:hAnsi="Verdana"/>
          <w:sz w:val="6"/>
        </w:rPr>
      </w:pPr>
    </w:p>
    <w:p w:rsidR="008407B8" w:rsidRPr="002022D0" w:rsidRDefault="008407B8" w:rsidP="008407B8">
      <w:pPr>
        <w:rPr>
          <w:rFonts w:ascii="Verdana" w:hAnsi="Verdana"/>
          <w:sz w:val="20"/>
          <w:szCs w:val="20"/>
        </w:rPr>
      </w:pPr>
      <w:r w:rsidRPr="002022D0">
        <w:rPr>
          <w:rFonts w:ascii="Verdana" w:hAnsi="Verdana"/>
          <w:sz w:val="20"/>
          <w:szCs w:val="20"/>
        </w:rPr>
        <w:t xml:space="preserve">Anti-social behaviour (ASB) means ‘behaviour that causes or is likely to cause harassment, alarm or distress to other people. Most incidents of ASB </w:t>
      </w:r>
      <w:proofErr w:type="gramStart"/>
      <w:r w:rsidRPr="002022D0">
        <w:rPr>
          <w:rFonts w:ascii="Verdana" w:hAnsi="Verdana"/>
          <w:sz w:val="20"/>
          <w:szCs w:val="20"/>
        </w:rPr>
        <w:t>can be solved</w:t>
      </w:r>
      <w:proofErr w:type="gramEnd"/>
      <w:r w:rsidRPr="002022D0">
        <w:rPr>
          <w:rFonts w:ascii="Verdana" w:hAnsi="Verdana"/>
          <w:sz w:val="20"/>
          <w:szCs w:val="20"/>
        </w:rPr>
        <w:t xml:space="preserve"> without the need to take serious action.</w:t>
      </w:r>
    </w:p>
    <w:p w:rsidR="008407B8" w:rsidRPr="002022D0" w:rsidRDefault="008407B8" w:rsidP="008407B8">
      <w:pPr>
        <w:rPr>
          <w:rFonts w:ascii="Verdana" w:hAnsi="Verdana"/>
          <w:sz w:val="20"/>
          <w:szCs w:val="20"/>
        </w:rPr>
      </w:pPr>
      <w:r w:rsidRPr="002022D0">
        <w:rPr>
          <w:rFonts w:ascii="Verdana" w:hAnsi="Verdana"/>
          <w:sz w:val="20"/>
          <w:szCs w:val="20"/>
        </w:rPr>
        <w:t xml:space="preserve">This incident diary is for </w:t>
      </w:r>
      <w:r w:rsidRPr="002022D0">
        <w:rPr>
          <w:rFonts w:ascii="Verdana" w:hAnsi="Verdana"/>
          <w:b/>
          <w:sz w:val="20"/>
          <w:szCs w:val="20"/>
        </w:rPr>
        <w:t>you</w:t>
      </w:r>
      <w:r w:rsidRPr="002022D0">
        <w:rPr>
          <w:rFonts w:ascii="Verdana" w:hAnsi="Verdana"/>
          <w:sz w:val="20"/>
          <w:szCs w:val="20"/>
        </w:rPr>
        <w:t xml:space="preserve"> to record the details of any incidents that have taken place. Your records will help to build a picture of what is happening and will give an </w:t>
      </w:r>
      <w:r w:rsidRPr="002022D0">
        <w:rPr>
          <w:rFonts w:ascii="Verdana" w:hAnsi="Verdana"/>
          <w:sz w:val="20"/>
          <w:szCs w:val="20"/>
        </w:rPr>
        <w:lastRenderedPageBreak/>
        <w:t xml:space="preserve">indication of the frequency, duration and level of nuisance that you have complained </w:t>
      </w:r>
      <w:proofErr w:type="gramStart"/>
      <w:r w:rsidRPr="002022D0">
        <w:rPr>
          <w:rFonts w:ascii="Verdana" w:hAnsi="Verdana"/>
          <w:sz w:val="20"/>
          <w:szCs w:val="20"/>
        </w:rPr>
        <w:t>of</w:t>
      </w:r>
      <w:proofErr w:type="gramEnd"/>
      <w:r w:rsidRPr="002022D0">
        <w:rPr>
          <w:rFonts w:ascii="Verdana" w:hAnsi="Verdana"/>
          <w:sz w:val="20"/>
          <w:szCs w:val="20"/>
        </w:rPr>
        <w:t>.</w:t>
      </w:r>
    </w:p>
    <w:p w:rsidR="008407B8" w:rsidRPr="002022D0" w:rsidRDefault="008407B8" w:rsidP="008407B8">
      <w:pPr>
        <w:rPr>
          <w:rFonts w:ascii="Verdana" w:hAnsi="Verdana"/>
          <w:sz w:val="20"/>
          <w:szCs w:val="20"/>
        </w:rPr>
      </w:pPr>
      <w:r w:rsidRPr="002022D0">
        <w:rPr>
          <w:rFonts w:ascii="Verdana" w:hAnsi="Verdana"/>
          <w:sz w:val="20"/>
          <w:szCs w:val="20"/>
        </w:rPr>
        <w:t xml:space="preserve">Please </w:t>
      </w:r>
      <w:r w:rsidRPr="002022D0">
        <w:rPr>
          <w:rFonts w:ascii="Verdana" w:hAnsi="Verdana"/>
          <w:b/>
          <w:sz w:val="20"/>
          <w:szCs w:val="20"/>
        </w:rPr>
        <w:t>only</w:t>
      </w:r>
      <w:r w:rsidRPr="002022D0">
        <w:rPr>
          <w:rFonts w:ascii="Verdana" w:hAnsi="Verdana"/>
          <w:sz w:val="20"/>
          <w:szCs w:val="20"/>
        </w:rPr>
        <w:t xml:space="preserve"> use this sheet to record specific </w:t>
      </w:r>
      <w:proofErr w:type="gramStart"/>
      <w:r w:rsidRPr="002022D0">
        <w:rPr>
          <w:rFonts w:ascii="Verdana" w:hAnsi="Verdana"/>
          <w:sz w:val="20"/>
          <w:szCs w:val="20"/>
        </w:rPr>
        <w:t>incidents which</w:t>
      </w:r>
      <w:proofErr w:type="gramEnd"/>
      <w:r w:rsidRPr="002022D0">
        <w:rPr>
          <w:rFonts w:ascii="Verdana" w:hAnsi="Verdana"/>
          <w:sz w:val="20"/>
          <w:szCs w:val="20"/>
        </w:rPr>
        <w:t xml:space="preserve"> have directly affected </w:t>
      </w:r>
      <w:r w:rsidRPr="002022D0">
        <w:rPr>
          <w:rFonts w:ascii="Verdana" w:hAnsi="Verdana"/>
          <w:b/>
          <w:sz w:val="20"/>
          <w:szCs w:val="20"/>
        </w:rPr>
        <w:t>you</w:t>
      </w:r>
      <w:r w:rsidRPr="002022D0">
        <w:rPr>
          <w:rFonts w:ascii="Verdana" w:hAnsi="Verdana"/>
          <w:sz w:val="20"/>
          <w:szCs w:val="20"/>
        </w:rPr>
        <w:t>.</w:t>
      </w:r>
    </w:p>
    <w:p w:rsidR="008407B8" w:rsidRPr="002022D0" w:rsidRDefault="008407B8" w:rsidP="008407B8">
      <w:pPr>
        <w:rPr>
          <w:rFonts w:ascii="Verdana" w:hAnsi="Verdana"/>
          <w:sz w:val="20"/>
          <w:szCs w:val="20"/>
        </w:rPr>
      </w:pPr>
      <w:r w:rsidRPr="002022D0">
        <w:rPr>
          <w:rFonts w:ascii="Verdana" w:hAnsi="Verdana"/>
          <w:sz w:val="20"/>
          <w:szCs w:val="20"/>
        </w:rPr>
        <w:t xml:space="preserve">Your investigating officer will be happy to talk through with you how to complete this incident diary or you can refer to the guidance notes that you </w:t>
      </w:r>
      <w:proofErr w:type="gramStart"/>
      <w:r w:rsidRPr="002022D0">
        <w:rPr>
          <w:rFonts w:ascii="Verdana" w:hAnsi="Verdana"/>
          <w:sz w:val="20"/>
          <w:szCs w:val="20"/>
        </w:rPr>
        <w:t>were given</w:t>
      </w:r>
      <w:proofErr w:type="gramEnd"/>
      <w:r w:rsidRPr="002022D0">
        <w:rPr>
          <w:rFonts w:ascii="Verdana" w:hAnsi="Verdana"/>
          <w:sz w:val="20"/>
          <w:szCs w:val="20"/>
        </w:rPr>
        <w:t xml:space="preserve"> with this sheet. If we </w:t>
      </w:r>
      <w:proofErr w:type="gramStart"/>
      <w:r w:rsidRPr="002022D0">
        <w:rPr>
          <w:rFonts w:ascii="Verdana" w:hAnsi="Verdana"/>
          <w:sz w:val="20"/>
          <w:szCs w:val="20"/>
        </w:rPr>
        <w:t>don’t</w:t>
      </w:r>
      <w:proofErr w:type="gramEnd"/>
      <w:r w:rsidRPr="002022D0">
        <w:rPr>
          <w:rFonts w:ascii="Verdana" w:hAnsi="Verdana"/>
          <w:sz w:val="20"/>
          <w:szCs w:val="20"/>
        </w:rPr>
        <w:t xml:space="preserve"> hear any more from you we may consider closing the case.</w:t>
      </w:r>
    </w:p>
    <w:p w:rsidR="008407B8" w:rsidRPr="002022D0" w:rsidRDefault="008407B8" w:rsidP="008407B8">
      <w:pPr>
        <w:rPr>
          <w:rFonts w:ascii="Verdana" w:hAnsi="Verdana"/>
          <w:sz w:val="20"/>
          <w:szCs w:val="20"/>
        </w:rPr>
      </w:pPr>
      <w:r w:rsidRPr="002022D0">
        <w:rPr>
          <w:rFonts w:ascii="Verdana" w:hAnsi="Verdana"/>
          <w:sz w:val="20"/>
          <w:szCs w:val="20"/>
        </w:rPr>
        <w:t xml:space="preserve">If you require additional </w:t>
      </w:r>
      <w:proofErr w:type="gramStart"/>
      <w:r w:rsidRPr="002022D0">
        <w:rPr>
          <w:rFonts w:ascii="Verdana" w:hAnsi="Verdana"/>
          <w:sz w:val="20"/>
          <w:szCs w:val="20"/>
        </w:rPr>
        <w:t>sheets</w:t>
      </w:r>
      <w:proofErr w:type="gramEnd"/>
      <w:r w:rsidRPr="002022D0">
        <w:rPr>
          <w:rFonts w:ascii="Verdana" w:hAnsi="Verdana"/>
          <w:sz w:val="20"/>
          <w:szCs w:val="20"/>
        </w:rPr>
        <w:t xml:space="preserve"> please contact your investigating officer.</w:t>
      </w:r>
    </w:p>
    <w:p w:rsidR="008407B8" w:rsidRPr="002022D0" w:rsidRDefault="008407B8" w:rsidP="008407B8">
      <w:pPr>
        <w:rPr>
          <w:rFonts w:ascii="Verdana" w:hAnsi="Verdana"/>
          <w:b/>
          <w:sz w:val="20"/>
          <w:szCs w:val="20"/>
        </w:rPr>
      </w:pPr>
      <w:r w:rsidRPr="002022D0">
        <w:rPr>
          <w:rFonts w:ascii="Verdana" w:hAnsi="Verdana"/>
          <w:b/>
          <w:sz w:val="20"/>
          <w:szCs w:val="20"/>
        </w:rPr>
        <w:t xml:space="preserve">If you witness a crime such as assault or criminal </w:t>
      </w:r>
      <w:proofErr w:type="gramStart"/>
      <w:r w:rsidRPr="002022D0">
        <w:rPr>
          <w:rFonts w:ascii="Verdana" w:hAnsi="Verdana"/>
          <w:b/>
          <w:sz w:val="20"/>
          <w:szCs w:val="20"/>
        </w:rPr>
        <w:t>damage</w:t>
      </w:r>
      <w:proofErr w:type="gramEnd"/>
      <w:r w:rsidRPr="002022D0">
        <w:rPr>
          <w:rFonts w:ascii="Verdana" w:hAnsi="Verdana"/>
          <w:b/>
          <w:sz w:val="20"/>
          <w:szCs w:val="20"/>
        </w:rPr>
        <w:t xml:space="preserve"> you must report this to the police.</w:t>
      </w:r>
    </w:p>
    <w:p w:rsidR="008407B8" w:rsidRDefault="008407B8" w:rsidP="008407B8">
      <w:pPr>
        <w:rPr>
          <w:rFonts w:ascii="Verdana" w:hAnsi="Verdana"/>
          <w:sz w:val="20"/>
          <w:szCs w:val="20"/>
        </w:rPr>
      </w:pPr>
      <w:r>
        <w:rPr>
          <w:rFonts w:ascii="Verdana" w:hAnsi="Verdana"/>
          <w:sz w:val="20"/>
          <w:szCs w:val="20"/>
        </w:rPr>
        <w:br w:type="page"/>
      </w:r>
    </w:p>
    <w:p w:rsidR="008407B8" w:rsidRPr="007D6531" w:rsidRDefault="008407B8" w:rsidP="008407B8">
      <w:pPr>
        <w:rPr>
          <w:rFonts w:ascii="Verdana" w:hAnsi="Verdana"/>
          <w:b/>
          <w:color w:val="E36C0A" w:themeColor="accent6" w:themeShade="BF"/>
          <w:sz w:val="20"/>
          <w:szCs w:val="20"/>
        </w:rPr>
      </w:pPr>
      <w:r w:rsidRPr="007D6531">
        <w:rPr>
          <w:rFonts w:ascii="Verdana" w:hAnsi="Verdana"/>
          <w:b/>
          <w:color w:val="E36C0A" w:themeColor="accent6" w:themeShade="BF"/>
          <w:sz w:val="20"/>
          <w:szCs w:val="20"/>
        </w:rPr>
        <w:lastRenderedPageBreak/>
        <w:t>EXAMPLE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7"/>
        <w:gridCol w:w="1021"/>
        <w:gridCol w:w="655"/>
        <w:gridCol w:w="1544"/>
        <w:gridCol w:w="269"/>
        <w:gridCol w:w="1569"/>
      </w:tblGrid>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r w:rsidRPr="00AF5360">
              <w:rPr>
                <w:rFonts w:ascii="Verdana" w:hAnsi="Verdana"/>
                <w:sz w:val="18"/>
                <w:szCs w:val="18"/>
              </w:rPr>
              <w:t>Date of incident</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p>
          <w:p w:rsidR="008407B8" w:rsidRPr="00AF5360" w:rsidRDefault="008407B8" w:rsidP="006F02AB">
            <w:pPr>
              <w:rPr>
                <w:rFonts w:ascii="Verdana" w:hAnsi="Verdana"/>
                <w:i/>
                <w:sz w:val="18"/>
                <w:szCs w:val="18"/>
              </w:rPr>
            </w:pPr>
            <w:r w:rsidRPr="00AF5360">
              <w:rPr>
                <w:rFonts w:ascii="Verdana" w:hAnsi="Verdana"/>
                <w:i/>
                <w:sz w:val="18"/>
                <w:szCs w:val="18"/>
              </w:rPr>
              <w:t>Tuesday 15/01/18</w:t>
            </w: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r w:rsidRPr="00AF5360">
              <w:rPr>
                <w:rFonts w:ascii="Verdana" w:hAnsi="Verdana"/>
                <w:sz w:val="18"/>
                <w:szCs w:val="18"/>
              </w:rPr>
              <w:t>Start Time</w:t>
            </w:r>
          </w:p>
        </w:tc>
        <w:tc>
          <w:tcPr>
            <w:tcW w:w="18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p>
          <w:p w:rsidR="008407B8" w:rsidRPr="00AF5360" w:rsidRDefault="008407B8" w:rsidP="006F02AB">
            <w:pPr>
              <w:rPr>
                <w:rFonts w:ascii="Verdana" w:hAnsi="Verdana"/>
                <w:i/>
                <w:sz w:val="18"/>
                <w:szCs w:val="18"/>
              </w:rPr>
            </w:pPr>
            <w:r w:rsidRPr="00AF5360">
              <w:rPr>
                <w:rFonts w:ascii="Verdana" w:hAnsi="Verdana"/>
                <w:sz w:val="18"/>
                <w:szCs w:val="18"/>
              </w:rPr>
              <w:t xml:space="preserve">  </w:t>
            </w:r>
            <w:r w:rsidRPr="00AF5360">
              <w:rPr>
                <w:rFonts w:ascii="Verdana" w:hAnsi="Verdana"/>
                <w:i/>
                <w:sz w:val="18"/>
                <w:szCs w:val="18"/>
              </w:rPr>
              <w:t xml:space="preserve"> 9pm</w:t>
            </w:r>
          </w:p>
        </w:tc>
        <w:tc>
          <w:tcPr>
            <w:tcW w:w="29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End Time </w:t>
            </w:r>
          </w:p>
        </w:tc>
        <w:tc>
          <w:tcPr>
            <w:tcW w:w="26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r w:rsidRPr="00AF5360">
              <w:rPr>
                <w:rFonts w:ascii="Verdana" w:hAnsi="Verdana"/>
                <w:sz w:val="18"/>
                <w:szCs w:val="18"/>
              </w:rPr>
              <w:t xml:space="preserve">       </w:t>
            </w:r>
          </w:p>
          <w:p w:rsidR="008407B8" w:rsidRPr="00AF5360" w:rsidRDefault="008407B8" w:rsidP="006F02AB">
            <w:pPr>
              <w:rPr>
                <w:rFonts w:ascii="Verdana" w:hAnsi="Verdana"/>
                <w:i/>
                <w:sz w:val="18"/>
                <w:szCs w:val="18"/>
              </w:rPr>
            </w:pPr>
            <w:r w:rsidRPr="00AF5360">
              <w:rPr>
                <w:rFonts w:ascii="Verdana" w:hAnsi="Verdana"/>
                <w:sz w:val="18"/>
                <w:szCs w:val="18"/>
              </w:rPr>
              <w:t xml:space="preserve">            </w:t>
            </w:r>
            <w:r w:rsidRPr="00AF5360">
              <w:rPr>
                <w:rFonts w:ascii="Verdana" w:hAnsi="Verdana"/>
                <w:i/>
                <w:sz w:val="18"/>
                <w:szCs w:val="18"/>
              </w:rPr>
              <w:t>9.45pm</w:t>
            </w: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r w:rsidRPr="00AF5360">
              <w:rPr>
                <w:rFonts w:ascii="Verdana" w:hAnsi="Verdana"/>
                <w:sz w:val="18"/>
                <w:szCs w:val="18"/>
              </w:rPr>
              <w:t>Where did the incident take place?</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p>
          <w:p w:rsidR="008407B8" w:rsidRPr="00AF5360" w:rsidRDefault="008407B8" w:rsidP="006F02AB">
            <w:pPr>
              <w:rPr>
                <w:rFonts w:ascii="Verdana" w:hAnsi="Verdana"/>
                <w:sz w:val="18"/>
                <w:szCs w:val="18"/>
              </w:rPr>
            </w:pPr>
          </w:p>
          <w:p w:rsidR="008407B8" w:rsidRPr="00AF5360" w:rsidRDefault="008407B8" w:rsidP="006F02AB">
            <w:pPr>
              <w:rPr>
                <w:rFonts w:ascii="Verdana" w:hAnsi="Verdana"/>
                <w:sz w:val="18"/>
                <w:szCs w:val="18"/>
              </w:rPr>
            </w:pPr>
            <w:proofErr w:type="gramStart"/>
            <w:r w:rsidRPr="00AF5360">
              <w:rPr>
                <w:rFonts w:ascii="Verdana" w:hAnsi="Verdana"/>
                <w:i/>
                <w:sz w:val="18"/>
                <w:szCs w:val="18"/>
              </w:rPr>
              <w:t>In the house and garden of number 15.</w:t>
            </w:r>
            <w:proofErr w:type="gramEnd"/>
            <w:r w:rsidRPr="00AF5360">
              <w:rPr>
                <w:rFonts w:ascii="Verdana" w:hAnsi="Verdana"/>
                <w:i/>
                <w:sz w:val="18"/>
                <w:szCs w:val="18"/>
              </w:rPr>
              <w:t xml:space="preserve"> </w:t>
            </w: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r w:rsidRPr="00AF5360">
              <w:rPr>
                <w:rFonts w:ascii="Verdana" w:hAnsi="Verdana"/>
                <w:sz w:val="18"/>
                <w:szCs w:val="18"/>
              </w:rPr>
              <w:t>Who was involved?</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p>
          <w:p w:rsidR="008407B8" w:rsidRPr="00AF5360" w:rsidRDefault="008407B8" w:rsidP="006F02AB">
            <w:pPr>
              <w:rPr>
                <w:rFonts w:ascii="Verdana" w:hAnsi="Verdana"/>
                <w:sz w:val="18"/>
                <w:szCs w:val="18"/>
              </w:rPr>
            </w:pPr>
            <w:r w:rsidRPr="00AF5360">
              <w:rPr>
                <w:rFonts w:ascii="Verdana" w:hAnsi="Verdana"/>
                <w:i/>
                <w:sz w:val="18"/>
                <w:szCs w:val="18"/>
              </w:rPr>
              <w:t>Mrs Smith and her brother, Alan</w:t>
            </w:r>
          </w:p>
          <w:p w:rsidR="008407B8" w:rsidRPr="00AF5360" w:rsidRDefault="008407B8" w:rsidP="006F02AB">
            <w:pPr>
              <w:rPr>
                <w:rFonts w:ascii="Verdana" w:hAnsi="Verdana"/>
                <w:sz w:val="18"/>
                <w:szCs w:val="18"/>
              </w:rPr>
            </w:pP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Description of incident – what happened? </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p>
          <w:p w:rsidR="008407B8" w:rsidRPr="00AF5360" w:rsidRDefault="008407B8" w:rsidP="006F02AB">
            <w:pPr>
              <w:spacing w:after="200" w:line="276" w:lineRule="auto"/>
              <w:rPr>
                <w:rFonts w:ascii="Verdana" w:hAnsi="Verdana"/>
                <w:i/>
                <w:sz w:val="18"/>
                <w:szCs w:val="18"/>
              </w:rPr>
            </w:pPr>
            <w:r w:rsidRPr="00AF5360">
              <w:rPr>
                <w:rFonts w:ascii="Verdana" w:hAnsi="Verdana"/>
                <w:i/>
                <w:sz w:val="18"/>
                <w:szCs w:val="18"/>
              </w:rPr>
              <w:t xml:space="preserve">I could hear a </w:t>
            </w:r>
            <w:proofErr w:type="gramStart"/>
            <w:r w:rsidRPr="00AF5360">
              <w:rPr>
                <w:rFonts w:ascii="Verdana" w:hAnsi="Verdana"/>
                <w:i/>
                <w:sz w:val="18"/>
                <w:szCs w:val="18"/>
              </w:rPr>
              <w:t>really loud</w:t>
            </w:r>
            <w:proofErr w:type="gramEnd"/>
            <w:r w:rsidRPr="00AF5360">
              <w:rPr>
                <w:rFonts w:ascii="Verdana" w:hAnsi="Verdana"/>
                <w:i/>
                <w:sz w:val="18"/>
                <w:szCs w:val="18"/>
              </w:rPr>
              <w:t xml:space="preserve"> argument in the house and heard Mrs Smith telling her brother to F**k off 3 times. The argument continued in the garden when he was leaving and Alan threw a plant pot at the house. Alan threatened a passer-by saying that he would F**</w:t>
            </w:r>
            <w:proofErr w:type="gramStart"/>
            <w:r w:rsidRPr="00AF5360">
              <w:rPr>
                <w:rFonts w:ascii="Verdana" w:hAnsi="Verdana"/>
                <w:i/>
                <w:sz w:val="18"/>
                <w:szCs w:val="18"/>
              </w:rPr>
              <w:t>king kill</w:t>
            </w:r>
            <w:proofErr w:type="gramEnd"/>
            <w:r w:rsidRPr="00AF5360">
              <w:rPr>
                <w:rFonts w:ascii="Verdana" w:hAnsi="Verdana"/>
                <w:i/>
                <w:sz w:val="18"/>
                <w:szCs w:val="18"/>
              </w:rPr>
              <w:t xml:space="preserve"> him if he called the police. </w:t>
            </w:r>
          </w:p>
          <w:p w:rsidR="008407B8" w:rsidRPr="00AF5360" w:rsidRDefault="008407B8" w:rsidP="006F02AB">
            <w:pPr>
              <w:rPr>
                <w:rFonts w:ascii="Verdana" w:hAnsi="Verdana"/>
                <w:sz w:val="18"/>
                <w:szCs w:val="18"/>
              </w:rPr>
            </w:pPr>
            <w:r w:rsidRPr="00AF5360">
              <w:rPr>
                <w:rFonts w:ascii="Verdana" w:hAnsi="Verdana"/>
                <w:sz w:val="18"/>
                <w:szCs w:val="18"/>
              </w:rPr>
              <w:t>*Please use exact language</w:t>
            </w:r>
          </w:p>
          <w:p w:rsidR="008407B8" w:rsidRPr="00AF5360" w:rsidRDefault="008407B8" w:rsidP="006F02AB">
            <w:pPr>
              <w:rPr>
                <w:rFonts w:ascii="Verdana" w:hAnsi="Verdana"/>
                <w:sz w:val="18"/>
                <w:szCs w:val="18"/>
              </w:rPr>
            </w:pP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Any witnesses?</w:t>
            </w:r>
            <w:proofErr w:type="gramEnd"/>
          </w:p>
        </w:tc>
        <w:tc>
          <w:tcPr>
            <w:tcW w:w="308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proofErr w:type="gramStart"/>
            <w:r w:rsidRPr="00AF5360">
              <w:rPr>
                <w:rFonts w:ascii="Verdana" w:hAnsi="Verdana"/>
                <w:i/>
                <w:sz w:val="18"/>
                <w:szCs w:val="18"/>
              </w:rPr>
              <w:t>Mrs Jones at number 16 and her husband.</w:t>
            </w:r>
            <w:proofErr w:type="gramEnd"/>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Was the incident reported</w:t>
            </w:r>
            <w:proofErr w:type="gramEnd"/>
            <w:r w:rsidRPr="00AF5360">
              <w:rPr>
                <w:rFonts w:ascii="Verdana" w:hAnsi="Verdana"/>
                <w:sz w:val="18"/>
                <w:szCs w:val="18"/>
              </w:rPr>
              <w:t xml:space="preserve">? Is there a reference/police log number? </w:t>
            </w:r>
          </w:p>
        </w:tc>
        <w:tc>
          <w:tcPr>
            <w:tcW w:w="2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spacing w:after="200" w:line="276" w:lineRule="auto"/>
              <w:rPr>
                <w:rFonts w:ascii="Verdana" w:hAnsi="Verdana"/>
                <w:i/>
                <w:sz w:val="18"/>
                <w:szCs w:val="18"/>
              </w:rPr>
            </w:pPr>
            <w:r w:rsidRPr="00AF5360">
              <w:rPr>
                <w:rFonts w:ascii="Verdana" w:hAnsi="Verdana"/>
                <w:i/>
                <w:sz w:val="18"/>
                <w:szCs w:val="18"/>
              </w:rPr>
              <w:t>Yes – I called the police Log Number 89/15/2018</w:t>
            </w: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rsidR="008407B8" w:rsidRPr="00AF5360" w:rsidRDefault="008407B8" w:rsidP="006F02AB">
            <w:pPr>
              <w:rPr>
                <w:rFonts w:ascii="Verdana" w:hAnsi="Verdana"/>
                <w:sz w:val="18"/>
                <w:szCs w:val="18"/>
              </w:rPr>
            </w:pPr>
            <w:r w:rsidRPr="00AF5360">
              <w:rPr>
                <w:rFonts w:ascii="Verdana" w:hAnsi="Verdana"/>
                <w:sz w:val="18"/>
                <w:szCs w:val="18"/>
              </w:rPr>
              <w:t>How did it make you feel?</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p>
          <w:p w:rsidR="008407B8" w:rsidRPr="00AF5360" w:rsidRDefault="008407B8" w:rsidP="006F02AB">
            <w:pPr>
              <w:rPr>
                <w:rFonts w:ascii="Verdana" w:hAnsi="Verdana"/>
                <w:sz w:val="18"/>
                <w:szCs w:val="18"/>
              </w:rPr>
            </w:pPr>
            <w:r w:rsidRPr="00AF5360">
              <w:rPr>
                <w:rFonts w:ascii="Verdana" w:hAnsi="Verdana"/>
                <w:i/>
                <w:sz w:val="18"/>
                <w:szCs w:val="18"/>
              </w:rPr>
              <w:t xml:space="preserve">I was at home on my own and was </w:t>
            </w:r>
            <w:proofErr w:type="gramStart"/>
            <w:r w:rsidRPr="00AF5360">
              <w:rPr>
                <w:rFonts w:ascii="Verdana" w:hAnsi="Verdana"/>
                <w:i/>
                <w:sz w:val="18"/>
                <w:szCs w:val="18"/>
              </w:rPr>
              <w:t>really frightened</w:t>
            </w:r>
            <w:proofErr w:type="gramEnd"/>
            <w:r w:rsidRPr="00AF5360">
              <w:rPr>
                <w:rFonts w:ascii="Verdana" w:hAnsi="Verdana"/>
                <w:i/>
                <w:sz w:val="18"/>
                <w:szCs w:val="18"/>
              </w:rPr>
              <w:t>, especially when Alan threatened the passer-by. These arguments happen whenever Alan visits Mrs Smith. It makes me nervous and on edge.</w:t>
            </w:r>
          </w:p>
          <w:p w:rsidR="008407B8" w:rsidRPr="00AF5360" w:rsidRDefault="008407B8" w:rsidP="006F02AB">
            <w:pPr>
              <w:rPr>
                <w:rFonts w:ascii="Verdana" w:hAnsi="Verdana"/>
                <w:sz w:val="18"/>
                <w:szCs w:val="18"/>
              </w:rPr>
            </w:pPr>
          </w:p>
          <w:p w:rsidR="008407B8" w:rsidRPr="00AF5360" w:rsidRDefault="008407B8" w:rsidP="006F02AB">
            <w:pPr>
              <w:rPr>
                <w:rFonts w:ascii="Verdana" w:hAnsi="Verdana"/>
                <w:sz w:val="18"/>
                <w:szCs w:val="18"/>
              </w:rPr>
            </w:pPr>
          </w:p>
        </w:tc>
      </w:tr>
    </w:tbl>
    <w:p w:rsidR="008407B8" w:rsidRPr="002022D0" w:rsidRDefault="008407B8" w:rsidP="008407B8">
      <w:pPr>
        <w:rPr>
          <w:rFonts w:ascii="Verdana" w:hAnsi="Verdana"/>
        </w:rPr>
      </w:pPr>
    </w:p>
    <w:p w:rsidR="008407B8" w:rsidRDefault="008407B8" w:rsidP="008407B8">
      <w:pPr>
        <w:rPr>
          <w:rFonts w:ascii="Verdana" w:hAnsi="Verdana"/>
        </w:rPr>
      </w:pPr>
    </w:p>
    <w:p w:rsidR="008407B8" w:rsidRDefault="008407B8" w:rsidP="008407B8">
      <w:pPr>
        <w:rPr>
          <w:rFonts w:ascii="Verdana" w:hAnsi="Verdana"/>
        </w:rPr>
      </w:pPr>
    </w:p>
    <w:p w:rsidR="008407B8" w:rsidRPr="002022D0" w:rsidRDefault="008407B8" w:rsidP="008407B8">
      <w:pPr>
        <w:rPr>
          <w:rFonts w:ascii="Verdana" w:hAnsi="Verdan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3"/>
        <w:gridCol w:w="1666"/>
        <w:gridCol w:w="108"/>
        <w:gridCol w:w="1590"/>
        <w:gridCol w:w="278"/>
        <w:gridCol w:w="1340"/>
      </w:tblGrid>
      <w:tr w:rsidR="008407B8" w:rsidRPr="002022D0" w:rsidTr="006F02AB">
        <w:trPr>
          <w:trHeight w:val="416"/>
        </w:trPr>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lastRenderedPageBreak/>
              <w:t>Date of incident</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1187094035"/>
              <w:placeholder>
                <w:docPart w:val="D67DAC958DB845EAB435B341938705D2"/>
              </w:placeholder>
              <w:showingPlcHdr/>
              <w:text/>
            </w:sdtPr>
            <w:sdtContent>
              <w:p w:rsidR="008407B8" w:rsidRPr="00786B35" w:rsidRDefault="008407B8" w:rsidP="006F02AB">
                <w:pPr>
                  <w:rPr>
                    <w:rFonts w:ascii="Verdana" w:hAnsi="Verdana"/>
                    <w:sz w:val="18"/>
                    <w:szCs w:val="18"/>
                  </w:rPr>
                </w:pPr>
                <w:r w:rsidRPr="00AF1482">
                  <w:rPr>
                    <w:rStyle w:val="PlaceholderText"/>
                  </w:rPr>
                  <w:t>Click here to enter text.</w:t>
                </w:r>
              </w:p>
            </w:sdtContent>
          </w:sdt>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Start Time</w:t>
            </w:r>
          </w:p>
        </w:tc>
        <w:tc>
          <w:tcPr>
            <w:tcW w:w="29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1641867971"/>
              <w:placeholder>
                <w:docPart w:val="30FBA0989E1B4543AA310C55ED915BB0"/>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r w:rsidRPr="00AF5360">
              <w:rPr>
                <w:rFonts w:ascii="Verdana" w:hAnsi="Verdana"/>
                <w:i/>
                <w:sz w:val="18"/>
                <w:szCs w:val="18"/>
              </w:rPr>
              <w:t xml:space="preserve"> </w:t>
            </w:r>
          </w:p>
        </w:tc>
        <w:tc>
          <w:tcPr>
            <w:tcW w:w="17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End Time </w:t>
            </w:r>
          </w:p>
        </w:tc>
        <w:tc>
          <w:tcPr>
            <w:tcW w:w="26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418611816"/>
              <w:placeholder>
                <w:docPart w:val="30FBA0989E1B4543AA310C55ED915BB0"/>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Where did the incident take place?</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2097469857"/>
                <w:placeholder>
                  <w:docPart w:val="8CCE59719733438A89252D2E2B5F9B61"/>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Who was involved?</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871914021"/>
                <w:placeholder>
                  <w:docPart w:val="B4F3CD2607F24D9EBF3AAA88E2B62F07"/>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Description of incident – what happened? </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689632907"/>
                <w:placeholder>
                  <w:docPart w:val="9F638401AF2E4BB7970382FBA79D596B"/>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Any witnesses?</w:t>
            </w:r>
            <w:proofErr w:type="gramEnd"/>
          </w:p>
        </w:tc>
        <w:tc>
          <w:tcPr>
            <w:tcW w:w="308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497698658"/>
                <w:placeholder>
                  <w:docPart w:val="EC31180740FE4CDAB1D4C4C78525F1D4"/>
                </w:placeholder>
                <w:showingPlcHdr/>
                <w:text w:multiLine="1"/>
              </w:sdtPr>
              <w:sdtContent>
                <w:r w:rsidRPr="00AF1482">
                  <w:rPr>
                    <w:rStyle w:val="PlaceholderText"/>
                  </w:rPr>
                  <w:t>Click here to enter text.</w:t>
                </w:r>
              </w:sdtContent>
            </w:sdt>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Was the incident reported</w:t>
            </w:r>
            <w:proofErr w:type="gramEnd"/>
            <w:r w:rsidRPr="00AF5360">
              <w:rPr>
                <w:rFonts w:ascii="Verdana" w:hAnsi="Verdana"/>
                <w:sz w:val="18"/>
                <w:szCs w:val="18"/>
              </w:rPr>
              <w:t xml:space="preserve">? Is there a reference/police log number? </w:t>
            </w:r>
          </w:p>
        </w:tc>
        <w:tc>
          <w:tcPr>
            <w:tcW w:w="2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spacing w:after="200" w:line="276" w:lineRule="auto"/>
              <w:rPr>
                <w:rFonts w:ascii="Verdana" w:hAnsi="Verdana"/>
                <w:i/>
                <w:sz w:val="18"/>
                <w:szCs w:val="18"/>
              </w:rPr>
            </w:pPr>
            <w:sdt>
              <w:sdtPr>
                <w:rPr>
                  <w:rFonts w:ascii="Verdana" w:hAnsi="Verdana"/>
                </w:rPr>
                <w:id w:val="564453054"/>
                <w:placeholder>
                  <w:docPart w:val="65105FCFA562465A85A6CF1137BBF2AF"/>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How did it make you feel?</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985746700"/>
                <w:placeholder>
                  <w:docPart w:val="0E41FEAFA704430BBC0A8EDB9389C5C5"/>
                </w:placeholder>
                <w:showingPlcHdr/>
                <w:text w:multiLine="1"/>
              </w:sdtPr>
              <w:sdtContent>
                <w:r w:rsidRPr="00AF1482">
                  <w:rPr>
                    <w:rStyle w:val="PlaceholderText"/>
                  </w:rPr>
                  <w:t>Click here to enter text.</w:t>
                </w:r>
              </w:sdtContent>
            </w:sdt>
          </w:p>
        </w:tc>
      </w:tr>
    </w:tbl>
    <w:p w:rsidR="008407B8" w:rsidRDefault="008407B8" w:rsidP="008407B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3"/>
        <w:gridCol w:w="1666"/>
        <w:gridCol w:w="108"/>
        <w:gridCol w:w="1590"/>
        <w:gridCol w:w="278"/>
        <w:gridCol w:w="1340"/>
      </w:tblGrid>
      <w:tr w:rsidR="008407B8" w:rsidRPr="002022D0" w:rsidTr="008407B8">
        <w:trPr>
          <w:trHeight w:val="416"/>
        </w:trPr>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Date of incident</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21935387"/>
              <w:placeholder>
                <w:docPart w:val="3234B24DF1C44D87952705AD0EF633A8"/>
              </w:placeholder>
              <w:showingPlcHdr/>
              <w:text/>
            </w:sdtPr>
            <w:sdtContent>
              <w:p w:rsidR="008407B8" w:rsidRPr="00786B35" w:rsidRDefault="008407B8" w:rsidP="006F02AB">
                <w:pPr>
                  <w:rPr>
                    <w:rFonts w:ascii="Verdana" w:hAnsi="Verdana"/>
                    <w:sz w:val="18"/>
                    <w:szCs w:val="18"/>
                  </w:rPr>
                </w:pPr>
                <w:r w:rsidRPr="00AF1482">
                  <w:rPr>
                    <w:rStyle w:val="PlaceholderText"/>
                  </w:rPr>
                  <w:t>Click here to enter text.</w:t>
                </w:r>
              </w:p>
            </w:sdtContent>
          </w:sdt>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Start Time</w:t>
            </w:r>
          </w:p>
        </w:tc>
        <w:tc>
          <w:tcPr>
            <w:tcW w:w="16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1932807702"/>
              <w:placeholder>
                <w:docPart w:val="6DE46540CCD7455381C414C1344C65CF"/>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r w:rsidRPr="00AF5360">
              <w:rPr>
                <w:rFonts w:ascii="Verdana" w:hAnsi="Verdana"/>
                <w:i/>
                <w:sz w:val="18"/>
                <w:szCs w:val="18"/>
              </w:rPr>
              <w:t xml:space="preserve"> </w:t>
            </w:r>
          </w:p>
        </w:tc>
        <w:tc>
          <w:tcPr>
            <w:tcW w:w="169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End Time </w:t>
            </w:r>
          </w:p>
        </w:tc>
        <w:tc>
          <w:tcPr>
            <w:tcW w:w="16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1142269857"/>
              <w:placeholder>
                <w:docPart w:val="6DE46540CCD7455381C414C1344C65CF"/>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Where did the incident take place?</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674871895"/>
                <w:placeholder>
                  <w:docPart w:val="A4BE2B11F3944CD38588A392BCF3EBC1"/>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Who was involved?</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882439699"/>
                <w:placeholder>
                  <w:docPart w:val="3DE096EFF79C488B9F5586F7BE4B7EDF"/>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Description of incident – what happened? </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225652391"/>
                <w:placeholder>
                  <w:docPart w:val="66DCA930781048439F09B4B5FEADA49F"/>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Any witnesses?</w:t>
            </w:r>
            <w:proofErr w:type="gramEnd"/>
          </w:p>
        </w:tc>
        <w:tc>
          <w:tcPr>
            <w:tcW w:w="17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32271230"/>
                <w:placeholder>
                  <w:docPart w:val="04D931B5C929411793DA1E586296E55D"/>
                </w:placeholder>
                <w:showingPlcHdr/>
                <w:text w:multiLine="1"/>
              </w:sdtPr>
              <w:sdtContent>
                <w:r w:rsidRPr="00AF1482">
                  <w:rPr>
                    <w:rStyle w:val="PlaceholderText"/>
                  </w:rPr>
                  <w:t>Click here to enter text.</w:t>
                </w:r>
              </w:sdtContent>
            </w:sdt>
          </w:p>
        </w:tc>
        <w:tc>
          <w:tcPr>
            <w:tcW w:w="186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Was the incident reported</w:t>
            </w:r>
            <w:proofErr w:type="gramEnd"/>
            <w:r w:rsidRPr="00AF5360">
              <w:rPr>
                <w:rFonts w:ascii="Verdana" w:hAnsi="Verdana"/>
                <w:sz w:val="18"/>
                <w:szCs w:val="18"/>
              </w:rPr>
              <w:t xml:space="preserve">? Is there a reference/police log number? </w:t>
            </w:r>
          </w:p>
        </w:tc>
        <w:tc>
          <w:tcPr>
            <w:tcW w:w="1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spacing w:after="200" w:line="276" w:lineRule="auto"/>
              <w:rPr>
                <w:rFonts w:ascii="Verdana" w:hAnsi="Verdana"/>
                <w:i/>
                <w:sz w:val="18"/>
                <w:szCs w:val="18"/>
              </w:rPr>
            </w:pPr>
            <w:sdt>
              <w:sdtPr>
                <w:rPr>
                  <w:rFonts w:ascii="Verdana" w:hAnsi="Verdana"/>
                </w:rPr>
                <w:id w:val="-1787115859"/>
                <w:placeholder>
                  <w:docPart w:val="977266837C784FFBB800660FA415ED9F"/>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How did it make you feel?</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261407433"/>
                <w:placeholder>
                  <w:docPart w:val="067EB1C8577C49C9B98ADB17D8A2CD23"/>
                </w:placeholder>
                <w:showingPlcHdr/>
                <w:text w:multiLine="1"/>
              </w:sdtPr>
              <w:sdtContent>
                <w:r w:rsidRPr="00AF1482">
                  <w:rPr>
                    <w:rStyle w:val="PlaceholderText"/>
                  </w:rPr>
                  <w:t>Click here to enter text.</w:t>
                </w:r>
              </w:sdtContent>
            </w:sdt>
          </w:p>
        </w:tc>
      </w:tr>
      <w:tr w:rsidR="008407B8" w:rsidRPr="002022D0" w:rsidTr="008407B8">
        <w:trPr>
          <w:trHeight w:val="416"/>
        </w:trPr>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lastRenderedPageBreak/>
              <w:t>Date of incident</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917860739"/>
              <w:placeholder>
                <w:docPart w:val="2838A7B6E6E04C41AE039AD742E46042"/>
              </w:placeholder>
              <w:showingPlcHdr/>
              <w:text/>
            </w:sdtPr>
            <w:sdtContent>
              <w:p w:rsidR="008407B8" w:rsidRPr="00786B35" w:rsidRDefault="008407B8" w:rsidP="006F02AB">
                <w:pPr>
                  <w:rPr>
                    <w:rFonts w:ascii="Verdana" w:hAnsi="Verdana"/>
                    <w:sz w:val="18"/>
                    <w:szCs w:val="18"/>
                  </w:rPr>
                </w:pPr>
                <w:r w:rsidRPr="00AF1482">
                  <w:rPr>
                    <w:rStyle w:val="PlaceholderText"/>
                  </w:rPr>
                  <w:t>Click here to enter text.</w:t>
                </w:r>
              </w:p>
            </w:sdtContent>
          </w:sdt>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Start Time</w:t>
            </w:r>
          </w:p>
        </w:tc>
        <w:tc>
          <w:tcPr>
            <w:tcW w:w="16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1086615974"/>
              <w:placeholder>
                <w:docPart w:val="5B2BA03B33A44F7D8CBDE44B9959A8BF"/>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r w:rsidRPr="00AF5360">
              <w:rPr>
                <w:rFonts w:ascii="Verdana" w:hAnsi="Verdana"/>
                <w:i/>
                <w:sz w:val="18"/>
                <w:szCs w:val="18"/>
              </w:rPr>
              <w:t xml:space="preserve"> </w:t>
            </w:r>
          </w:p>
        </w:tc>
        <w:tc>
          <w:tcPr>
            <w:tcW w:w="169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End Time </w:t>
            </w:r>
          </w:p>
        </w:tc>
        <w:tc>
          <w:tcPr>
            <w:tcW w:w="16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2084450728"/>
              <w:placeholder>
                <w:docPart w:val="5B2BA03B33A44F7D8CBDE44B9959A8BF"/>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Where did the incident take place?</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2023196096"/>
                <w:placeholder>
                  <w:docPart w:val="7FE7297A29804D99BFFBCC565703AF5B"/>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Who was involved?</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678610425"/>
                <w:placeholder>
                  <w:docPart w:val="341C943237E84BAFBE082D56E25986E0"/>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Description of incident – what happened? </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336604994"/>
                <w:placeholder>
                  <w:docPart w:val="9FF01E9D91744592BC63020EABD87DB5"/>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Any witnesses?</w:t>
            </w:r>
            <w:proofErr w:type="gramEnd"/>
          </w:p>
        </w:tc>
        <w:tc>
          <w:tcPr>
            <w:tcW w:w="17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33008927"/>
                <w:placeholder>
                  <w:docPart w:val="F4B81216875748A2BB0F3989DDBD66F1"/>
                </w:placeholder>
                <w:showingPlcHdr/>
                <w:text w:multiLine="1"/>
              </w:sdtPr>
              <w:sdtContent>
                <w:r w:rsidRPr="00AF1482">
                  <w:rPr>
                    <w:rStyle w:val="PlaceholderText"/>
                  </w:rPr>
                  <w:t>Click here to enter text.</w:t>
                </w:r>
              </w:sdtContent>
            </w:sdt>
          </w:p>
        </w:tc>
        <w:tc>
          <w:tcPr>
            <w:tcW w:w="186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Was the incident reported</w:t>
            </w:r>
            <w:proofErr w:type="gramEnd"/>
            <w:r w:rsidRPr="00AF5360">
              <w:rPr>
                <w:rFonts w:ascii="Verdana" w:hAnsi="Verdana"/>
                <w:sz w:val="18"/>
                <w:szCs w:val="18"/>
              </w:rPr>
              <w:t xml:space="preserve">? Is there a reference/police log number? </w:t>
            </w:r>
          </w:p>
        </w:tc>
        <w:tc>
          <w:tcPr>
            <w:tcW w:w="1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spacing w:after="200" w:line="276" w:lineRule="auto"/>
              <w:rPr>
                <w:rFonts w:ascii="Verdana" w:hAnsi="Verdana"/>
                <w:i/>
                <w:sz w:val="18"/>
                <w:szCs w:val="18"/>
              </w:rPr>
            </w:pPr>
            <w:sdt>
              <w:sdtPr>
                <w:rPr>
                  <w:rFonts w:ascii="Verdana" w:hAnsi="Verdana"/>
                </w:rPr>
                <w:id w:val="-554002645"/>
                <w:placeholder>
                  <w:docPart w:val="E98079AD1DE649DC87569294B8F185B2"/>
                </w:placeholder>
                <w:showingPlcHdr/>
                <w:text w:multiLine="1"/>
              </w:sdtPr>
              <w:sdtContent>
                <w:r w:rsidRPr="00AF1482">
                  <w:rPr>
                    <w:rStyle w:val="PlaceholderText"/>
                  </w:rPr>
                  <w:t>Click here to enter text.</w:t>
                </w:r>
              </w:sdtContent>
            </w:sdt>
          </w:p>
        </w:tc>
      </w:tr>
      <w:tr w:rsidR="008407B8" w:rsidRPr="002022D0" w:rsidTr="008407B8">
        <w:tc>
          <w:tcPr>
            <w:tcW w:w="1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How did it make you feel?</w:t>
            </w:r>
          </w:p>
        </w:tc>
        <w:tc>
          <w:tcPr>
            <w:tcW w:w="498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708016750"/>
                <w:placeholder>
                  <w:docPart w:val="7CFB2429B63749DEB0097A06F8E60200"/>
                </w:placeholder>
                <w:showingPlcHdr/>
                <w:text w:multiLine="1"/>
              </w:sdtPr>
              <w:sdtContent>
                <w:r w:rsidRPr="00AF1482">
                  <w:rPr>
                    <w:rStyle w:val="PlaceholderText"/>
                  </w:rPr>
                  <w:t>Click here to enter text.</w:t>
                </w:r>
              </w:sdtContent>
            </w:sdt>
          </w:p>
        </w:tc>
      </w:tr>
    </w:tbl>
    <w:p w:rsidR="008407B8" w:rsidRPr="002022D0" w:rsidRDefault="008407B8" w:rsidP="008407B8">
      <w:pPr>
        <w:rPr>
          <w:rFonts w:ascii="Verdana" w:hAnsi="Verdan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3"/>
        <w:gridCol w:w="1666"/>
        <w:gridCol w:w="108"/>
        <w:gridCol w:w="1590"/>
        <w:gridCol w:w="278"/>
        <w:gridCol w:w="1340"/>
      </w:tblGrid>
      <w:tr w:rsidR="008407B8" w:rsidRPr="002022D0" w:rsidTr="006F02AB">
        <w:trPr>
          <w:trHeight w:val="416"/>
        </w:trPr>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Date of incident</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590470418"/>
              <w:placeholder>
                <w:docPart w:val="25D72F51DF2B4ED2AB434CD0DF0F48C0"/>
              </w:placeholder>
              <w:showingPlcHdr/>
              <w:text/>
            </w:sdtPr>
            <w:sdtContent>
              <w:p w:rsidR="008407B8" w:rsidRPr="00786B35" w:rsidRDefault="008407B8" w:rsidP="006F02AB">
                <w:pPr>
                  <w:rPr>
                    <w:rFonts w:ascii="Verdana" w:hAnsi="Verdana"/>
                    <w:sz w:val="18"/>
                    <w:szCs w:val="18"/>
                  </w:rPr>
                </w:pPr>
                <w:r w:rsidRPr="00AF1482">
                  <w:rPr>
                    <w:rStyle w:val="PlaceholderText"/>
                  </w:rPr>
                  <w:t>Click here to enter text.</w:t>
                </w:r>
              </w:p>
            </w:sdtContent>
          </w:sdt>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Start Time</w:t>
            </w:r>
          </w:p>
        </w:tc>
        <w:tc>
          <w:tcPr>
            <w:tcW w:w="29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1680465585"/>
              <w:placeholder>
                <w:docPart w:val="B35B987114324483BD4B39A50CE3C4D1"/>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r w:rsidRPr="00AF5360">
              <w:rPr>
                <w:rFonts w:ascii="Verdana" w:hAnsi="Verdana"/>
                <w:i/>
                <w:sz w:val="18"/>
                <w:szCs w:val="18"/>
              </w:rPr>
              <w:t xml:space="preserve"> </w:t>
            </w:r>
          </w:p>
        </w:tc>
        <w:tc>
          <w:tcPr>
            <w:tcW w:w="17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End Time </w:t>
            </w:r>
          </w:p>
        </w:tc>
        <w:tc>
          <w:tcPr>
            <w:tcW w:w="26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768090162"/>
              <w:placeholder>
                <w:docPart w:val="B35B987114324483BD4B39A50CE3C4D1"/>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Where did the incident take place?</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383906904"/>
                <w:placeholder>
                  <w:docPart w:val="DB30BD86C45347CC8D3FD8D6597562BF"/>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Who was involved?</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577978548"/>
                <w:placeholder>
                  <w:docPart w:val="267CF982BE0C4895A0EC99CACD45F79B"/>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Description of incident – what happened? </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974985415"/>
                <w:placeholder>
                  <w:docPart w:val="B334A948F05A46DC999FB08FA59D38AC"/>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Any witnesses?</w:t>
            </w:r>
            <w:proofErr w:type="gramEnd"/>
          </w:p>
        </w:tc>
        <w:tc>
          <w:tcPr>
            <w:tcW w:w="308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250819727"/>
                <w:placeholder>
                  <w:docPart w:val="7B8718ACC3884807A52605039044AA84"/>
                </w:placeholder>
                <w:showingPlcHdr/>
                <w:text w:multiLine="1"/>
              </w:sdtPr>
              <w:sdtContent>
                <w:r w:rsidRPr="00AF1482">
                  <w:rPr>
                    <w:rStyle w:val="PlaceholderText"/>
                  </w:rPr>
                  <w:t>Click here to enter text.</w:t>
                </w:r>
              </w:sdtContent>
            </w:sdt>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Was the incident reported</w:t>
            </w:r>
            <w:proofErr w:type="gramEnd"/>
            <w:r w:rsidRPr="00AF5360">
              <w:rPr>
                <w:rFonts w:ascii="Verdana" w:hAnsi="Verdana"/>
                <w:sz w:val="18"/>
                <w:szCs w:val="18"/>
              </w:rPr>
              <w:t xml:space="preserve">? Is there a reference/police log number? </w:t>
            </w:r>
          </w:p>
        </w:tc>
        <w:tc>
          <w:tcPr>
            <w:tcW w:w="2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spacing w:after="200" w:line="276" w:lineRule="auto"/>
              <w:rPr>
                <w:rFonts w:ascii="Verdana" w:hAnsi="Verdana"/>
                <w:i/>
                <w:sz w:val="18"/>
                <w:szCs w:val="18"/>
              </w:rPr>
            </w:pPr>
            <w:sdt>
              <w:sdtPr>
                <w:rPr>
                  <w:rFonts w:ascii="Verdana" w:hAnsi="Verdana"/>
                </w:rPr>
                <w:id w:val="182873933"/>
                <w:placeholder>
                  <w:docPart w:val="7FE9D46BB5A0468FA18F0166E4FC9065"/>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How did it make you feel?</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741153035"/>
                <w:placeholder>
                  <w:docPart w:val="7A0C41F0B50B4C4A89C4E0ED1FC54201"/>
                </w:placeholder>
                <w:showingPlcHdr/>
                <w:text w:multiLine="1"/>
              </w:sdtPr>
              <w:sdtContent>
                <w:r w:rsidRPr="00AF1482">
                  <w:rPr>
                    <w:rStyle w:val="PlaceholderText"/>
                  </w:rPr>
                  <w:t>Click here to enter text.</w:t>
                </w:r>
              </w:sdtContent>
            </w:sdt>
          </w:p>
        </w:tc>
      </w:tr>
    </w:tbl>
    <w:p w:rsidR="008407B8" w:rsidRDefault="008407B8" w:rsidP="008407B8">
      <w:pPr>
        <w:rPr>
          <w:rFonts w:ascii="Verdana" w:hAnsi="Verdana"/>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3"/>
        <w:gridCol w:w="1666"/>
        <w:gridCol w:w="108"/>
        <w:gridCol w:w="1590"/>
        <w:gridCol w:w="278"/>
        <w:gridCol w:w="1340"/>
      </w:tblGrid>
      <w:tr w:rsidR="008407B8" w:rsidRPr="002022D0" w:rsidTr="006F02AB">
        <w:trPr>
          <w:trHeight w:val="416"/>
        </w:trPr>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Date of incident</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1416080202"/>
              <w:placeholder>
                <w:docPart w:val="FC329DABD3B9438EA3D6C47CF2577D50"/>
              </w:placeholder>
              <w:showingPlcHdr/>
              <w:text/>
            </w:sdtPr>
            <w:sdtContent>
              <w:p w:rsidR="008407B8" w:rsidRPr="00786B35" w:rsidRDefault="008407B8" w:rsidP="006F02AB">
                <w:pPr>
                  <w:rPr>
                    <w:rFonts w:ascii="Verdana" w:hAnsi="Verdana"/>
                    <w:sz w:val="18"/>
                    <w:szCs w:val="18"/>
                  </w:rPr>
                </w:pPr>
                <w:r w:rsidRPr="00AF1482">
                  <w:rPr>
                    <w:rStyle w:val="PlaceholderText"/>
                  </w:rPr>
                  <w:t>Click here to enter text.</w:t>
                </w:r>
              </w:p>
            </w:sdtContent>
          </w:sdt>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Start Time</w:t>
            </w:r>
          </w:p>
        </w:tc>
        <w:tc>
          <w:tcPr>
            <w:tcW w:w="29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390002508"/>
              <w:placeholder>
                <w:docPart w:val="4A3A0EA2DDC64655B8D40A49DCD1A81D"/>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r w:rsidRPr="00AF5360">
              <w:rPr>
                <w:rFonts w:ascii="Verdana" w:hAnsi="Verdana"/>
                <w:i/>
                <w:sz w:val="18"/>
                <w:szCs w:val="18"/>
              </w:rPr>
              <w:t xml:space="preserve"> </w:t>
            </w:r>
          </w:p>
        </w:tc>
        <w:tc>
          <w:tcPr>
            <w:tcW w:w="17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End Time </w:t>
            </w:r>
          </w:p>
        </w:tc>
        <w:tc>
          <w:tcPr>
            <w:tcW w:w="267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sdt>
            <w:sdtPr>
              <w:rPr>
                <w:rFonts w:ascii="Verdana" w:hAnsi="Verdana"/>
                <w:sz w:val="18"/>
                <w:szCs w:val="18"/>
              </w:rPr>
              <w:id w:val="-2092237302"/>
              <w:placeholder>
                <w:docPart w:val="4A3A0EA2DDC64655B8D40A49DCD1A81D"/>
              </w:placeholder>
              <w:showingPlcHdr/>
              <w:text/>
            </w:sdtPr>
            <w:sdtContent>
              <w:p w:rsidR="008407B8" w:rsidRPr="00AF5360" w:rsidRDefault="008407B8" w:rsidP="006F02AB">
                <w:pPr>
                  <w:rPr>
                    <w:rFonts w:ascii="Verdana" w:hAnsi="Verdana"/>
                    <w:sz w:val="18"/>
                    <w:szCs w:val="18"/>
                  </w:rPr>
                </w:pPr>
                <w:r w:rsidRPr="00AF1482">
                  <w:rPr>
                    <w:rStyle w:val="PlaceholderText"/>
                  </w:rPr>
                  <w:t>Click here to enter text.</w:t>
                </w:r>
              </w:p>
            </w:sdtContent>
          </w:sdt>
          <w:p w:rsidR="008407B8" w:rsidRPr="00AF5360" w:rsidRDefault="008407B8" w:rsidP="006F02AB">
            <w:pPr>
              <w:rPr>
                <w:rFonts w:ascii="Verdana" w:hAnsi="Verdana"/>
                <w:i/>
                <w:sz w:val="18"/>
                <w:szCs w:val="18"/>
              </w:rPr>
            </w:pPr>
            <w:r w:rsidRPr="00AF5360">
              <w:rPr>
                <w:rFonts w:ascii="Verdana" w:hAnsi="Verdana"/>
                <w:sz w:val="18"/>
                <w:szCs w:val="18"/>
              </w:rPr>
              <w:t xml:space="preserve">            </w:t>
            </w:r>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Where did the incident take place?</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594684622"/>
                <w:placeholder>
                  <w:docPart w:val="262E57423B404625B2D0838EE1A43D24"/>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Who was involved?</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583875089"/>
                <w:placeholder>
                  <w:docPart w:val="EAABFA3DE4194C8CA63549891D8979F2"/>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 xml:space="preserve">Description of incident – what happened? </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945808005"/>
                <w:placeholder>
                  <w:docPart w:val="6CFFB57258DD4954B5AD6B107E30D720"/>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Any witnesses?</w:t>
            </w:r>
            <w:proofErr w:type="gramEnd"/>
          </w:p>
        </w:tc>
        <w:tc>
          <w:tcPr>
            <w:tcW w:w="308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1862387599"/>
                <w:placeholder>
                  <w:docPart w:val="A4004FC396414843977F0B92CD7909AC"/>
                </w:placeholder>
                <w:showingPlcHdr/>
                <w:text w:multiLine="1"/>
              </w:sdtPr>
              <w:sdtContent>
                <w:r w:rsidRPr="00AF1482">
                  <w:rPr>
                    <w:rStyle w:val="PlaceholderText"/>
                  </w:rPr>
                  <w:t>Click here to enter text.</w:t>
                </w:r>
              </w:sdtContent>
            </w:sdt>
          </w:p>
        </w:tc>
        <w:tc>
          <w:tcPr>
            <w:tcW w:w="21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proofErr w:type="gramStart"/>
            <w:r w:rsidRPr="00AF5360">
              <w:rPr>
                <w:rFonts w:ascii="Verdana" w:hAnsi="Verdana"/>
                <w:sz w:val="18"/>
                <w:szCs w:val="18"/>
              </w:rPr>
              <w:t>Was the incident reported</w:t>
            </w:r>
            <w:proofErr w:type="gramEnd"/>
            <w:r w:rsidRPr="00AF5360">
              <w:rPr>
                <w:rFonts w:ascii="Verdana" w:hAnsi="Verdana"/>
                <w:sz w:val="18"/>
                <w:szCs w:val="18"/>
              </w:rPr>
              <w:t xml:space="preserve">? Is there a reference/police log number? </w:t>
            </w:r>
          </w:p>
        </w:tc>
        <w:tc>
          <w:tcPr>
            <w:tcW w:w="2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spacing w:after="200" w:line="276" w:lineRule="auto"/>
              <w:rPr>
                <w:rFonts w:ascii="Verdana" w:hAnsi="Verdana"/>
                <w:i/>
                <w:sz w:val="18"/>
                <w:szCs w:val="18"/>
              </w:rPr>
            </w:pPr>
            <w:sdt>
              <w:sdtPr>
                <w:rPr>
                  <w:rFonts w:ascii="Verdana" w:hAnsi="Verdana"/>
                </w:rPr>
                <w:id w:val="495999707"/>
                <w:placeholder>
                  <w:docPart w:val="9625111A22324D54B61FFB38B170091F"/>
                </w:placeholder>
                <w:showingPlcHdr/>
                <w:text w:multiLine="1"/>
              </w:sdtPr>
              <w:sdtContent>
                <w:r w:rsidRPr="00AF1482">
                  <w:rPr>
                    <w:rStyle w:val="PlaceholderText"/>
                  </w:rPr>
                  <w:t>Click here to enter text.</w:t>
                </w:r>
              </w:sdtContent>
            </w:sdt>
          </w:p>
        </w:tc>
      </w:tr>
      <w:tr w:rsidR="008407B8" w:rsidRPr="002022D0" w:rsidTr="006F02AB">
        <w:tc>
          <w:tcPr>
            <w:tcW w:w="18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5DFEC" w:themeFill="accent4" w:themeFillTint="33"/>
          </w:tcPr>
          <w:p w:rsidR="008407B8" w:rsidRPr="00AF5360" w:rsidRDefault="008407B8" w:rsidP="006F02AB">
            <w:pPr>
              <w:rPr>
                <w:rFonts w:ascii="Verdana" w:hAnsi="Verdana"/>
                <w:sz w:val="18"/>
                <w:szCs w:val="18"/>
              </w:rPr>
            </w:pPr>
            <w:r w:rsidRPr="00AF5360">
              <w:rPr>
                <w:rFonts w:ascii="Verdana" w:hAnsi="Verdana"/>
                <w:sz w:val="18"/>
                <w:szCs w:val="18"/>
              </w:rPr>
              <w:t>How did it make you feel?</w:t>
            </w:r>
          </w:p>
        </w:tc>
        <w:tc>
          <w:tcPr>
            <w:tcW w:w="740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407B8" w:rsidRPr="00AF5360" w:rsidRDefault="008407B8" w:rsidP="006F02AB">
            <w:pPr>
              <w:rPr>
                <w:rFonts w:ascii="Verdana" w:hAnsi="Verdana"/>
                <w:sz w:val="18"/>
                <w:szCs w:val="18"/>
              </w:rPr>
            </w:pPr>
            <w:sdt>
              <w:sdtPr>
                <w:rPr>
                  <w:rFonts w:ascii="Verdana" w:hAnsi="Verdana"/>
                </w:rPr>
                <w:id w:val="-720207340"/>
                <w:placeholder>
                  <w:docPart w:val="A5E0586968DF4D79932486ACAD2FEFA5"/>
                </w:placeholder>
                <w:showingPlcHdr/>
                <w:text w:multiLine="1"/>
              </w:sdtPr>
              <w:sdtContent>
                <w:r w:rsidRPr="00AF1482">
                  <w:rPr>
                    <w:rStyle w:val="PlaceholderText"/>
                  </w:rPr>
                  <w:t>Click here to enter text.</w:t>
                </w:r>
              </w:sdtContent>
            </w:sdt>
          </w:p>
        </w:tc>
      </w:tr>
    </w:tbl>
    <w:p w:rsidR="008407B8" w:rsidRDefault="008407B8" w:rsidP="008407B8">
      <w:pPr>
        <w:rPr>
          <w:rFonts w:ascii="Verdana" w:hAnsi="Verdana"/>
          <w:b/>
        </w:rPr>
      </w:pPr>
    </w:p>
    <w:p w:rsidR="008407B8" w:rsidRPr="00F40F1D" w:rsidRDefault="008407B8" w:rsidP="008407B8">
      <w:pPr>
        <w:rPr>
          <w:rFonts w:ascii="Verdana" w:hAnsi="Verdana"/>
        </w:rPr>
      </w:pPr>
      <w:r w:rsidRPr="00F40F1D">
        <w:rPr>
          <w:rFonts w:ascii="Verdana" w:hAnsi="Verdana"/>
        </w:rPr>
        <w:t xml:space="preserve">I believe that the information I have given in this incident diary is a true description of what I saw and/or heard to the best of my knowledge and belief. </w:t>
      </w:r>
    </w:p>
    <w:p w:rsidR="008407B8" w:rsidRPr="002022D0" w:rsidRDefault="008407B8" w:rsidP="008407B8">
      <w:pPr>
        <w:rPr>
          <w:rFonts w:ascii="Verdana" w:hAnsi="Verdana"/>
          <w:b/>
        </w:rPr>
      </w:pPr>
    </w:p>
    <w:p w:rsidR="008407B8" w:rsidRPr="002022D0" w:rsidRDefault="008407B8" w:rsidP="008407B8">
      <w:pPr>
        <w:tabs>
          <w:tab w:val="left" w:pos="1276"/>
        </w:tabs>
        <w:rPr>
          <w:rFonts w:ascii="Verdana" w:hAnsi="Verdana"/>
          <w:b/>
        </w:rPr>
      </w:pPr>
      <w:proofErr w:type="gramStart"/>
      <w:r w:rsidRPr="007D6531">
        <w:rPr>
          <w:rFonts w:ascii="Verdana" w:hAnsi="Verdana"/>
          <w:b/>
          <w:color w:val="E36C0A" w:themeColor="accent6" w:themeShade="BF"/>
        </w:rPr>
        <w:t xml:space="preserve">Signed </w:t>
      </w:r>
      <w:r>
        <w:rPr>
          <w:rFonts w:ascii="Verdana" w:hAnsi="Verdana"/>
          <w:b/>
        </w:rPr>
        <w:tab/>
        <w:t xml:space="preserve"> </w:t>
      </w:r>
      <w:sdt>
        <w:sdtPr>
          <w:rPr>
            <w:rFonts w:ascii="Verdana" w:hAnsi="Verdana"/>
            <w:b/>
          </w:rPr>
          <w:id w:val="1006018009"/>
          <w:placeholder>
            <w:docPart w:val="30FBA0989E1B4543AA310C55ED915BB0"/>
          </w:placeholder>
          <w:showingPlcHdr/>
          <w:text/>
        </w:sdtPr>
        <w:sdtContent>
          <w:r w:rsidRPr="00AF1482">
            <w:rPr>
              <w:rStyle w:val="PlaceholderText"/>
            </w:rPr>
            <w:t>Click here to enter text.</w:t>
          </w:r>
          <w:proofErr w:type="gramEnd"/>
        </w:sdtContent>
      </w:sdt>
      <w:r w:rsidRPr="002022D0">
        <w:rPr>
          <w:rFonts w:ascii="Verdana" w:hAnsi="Verdana"/>
          <w:b/>
        </w:rPr>
        <w:tab/>
        <w:t xml:space="preserve">      </w:t>
      </w:r>
    </w:p>
    <w:p w:rsidR="008407B8" w:rsidRPr="002022D0" w:rsidRDefault="008407B8" w:rsidP="008407B8">
      <w:pPr>
        <w:tabs>
          <w:tab w:val="left" w:pos="1276"/>
        </w:tabs>
        <w:rPr>
          <w:rFonts w:ascii="Verdana" w:hAnsi="Verdana"/>
          <w:b/>
        </w:rPr>
      </w:pPr>
    </w:p>
    <w:p w:rsidR="008407B8" w:rsidRPr="002022D0" w:rsidRDefault="008407B8" w:rsidP="008407B8">
      <w:pPr>
        <w:tabs>
          <w:tab w:val="left" w:pos="1276"/>
        </w:tabs>
        <w:rPr>
          <w:rFonts w:ascii="Verdana" w:hAnsi="Verdana"/>
          <w:b/>
        </w:rPr>
      </w:pPr>
      <w:r w:rsidRPr="007D6531">
        <w:rPr>
          <w:rFonts w:ascii="Verdana" w:hAnsi="Verdana"/>
          <w:b/>
          <w:color w:val="E36C0A" w:themeColor="accent6" w:themeShade="BF"/>
        </w:rPr>
        <w:t xml:space="preserve">Date </w:t>
      </w:r>
      <w:r>
        <w:rPr>
          <w:rFonts w:ascii="Verdana" w:hAnsi="Verdana"/>
          <w:b/>
        </w:rPr>
        <w:tab/>
      </w:r>
      <w:sdt>
        <w:sdtPr>
          <w:rPr>
            <w:rFonts w:ascii="Verdana" w:hAnsi="Verdana"/>
            <w:b/>
          </w:rPr>
          <w:id w:val="985746130"/>
          <w:placeholder>
            <w:docPart w:val="30FBA0989E1B4543AA310C55ED915BB0"/>
          </w:placeholder>
          <w:showingPlcHdr/>
          <w:text/>
        </w:sdtPr>
        <w:sdtContent>
          <w:r w:rsidRPr="00AF1482">
            <w:rPr>
              <w:rStyle w:val="PlaceholderText"/>
            </w:rPr>
            <w:t>Click here to enter text.</w:t>
          </w:r>
        </w:sdtContent>
      </w:sdt>
    </w:p>
    <w:p w:rsidR="008407B8" w:rsidRPr="002022D0" w:rsidRDefault="008407B8" w:rsidP="008407B8">
      <w:pPr>
        <w:rPr>
          <w:rFonts w:ascii="Verdana" w:hAnsi="Verdana"/>
        </w:rPr>
      </w:pPr>
    </w:p>
    <w:p w:rsidR="008407B8" w:rsidRPr="005655D9" w:rsidRDefault="008407B8" w:rsidP="005655D9">
      <w:pPr>
        <w:rPr>
          <w:rFonts w:ascii="Verdana" w:hAnsi="Verdana"/>
          <w:sz w:val="20"/>
        </w:rPr>
      </w:pPr>
      <w:bookmarkStart w:id="0" w:name="_GoBack"/>
      <w:bookmarkEnd w:id="0"/>
    </w:p>
    <w:sectPr w:rsidR="008407B8" w:rsidRPr="005655D9" w:rsidSect="008407B8">
      <w:footerReference w:type="default" r:id="rId10"/>
      <w:pgSz w:w="8419" w:h="11906" w:orient="landscape"/>
      <w:pgMar w:top="851" w:right="1080" w:bottom="993" w:left="1080" w:header="709"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3E" w:rsidRDefault="0060233E" w:rsidP="0060233E">
      <w:pPr>
        <w:spacing w:after="0" w:line="240" w:lineRule="auto"/>
      </w:pPr>
      <w:r>
        <w:separator/>
      </w:r>
    </w:p>
  </w:endnote>
  <w:endnote w:type="continuationSeparator" w:id="0">
    <w:p w:rsidR="0060233E" w:rsidRDefault="0060233E" w:rsidP="0060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F3" w:rsidRPr="001C74F3" w:rsidRDefault="001C74F3">
    <w:pPr>
      <w:pStyle w:val="Footer"/>
      <w:rPr>
        <w:sz w:val="16"/>
      </w:rPr>
    </w:pPr>
    <w:r w:rsidRPr="001C74F3">
      <w:rPr>
        <w:sz w:val="16"/>
      </w:rPr>
      <w:t>2018 Incident Diary Guidance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3E" w:rsidRDefault="0060233E" w:rsidP="0060233E">
      <w:pPr>
        <w:spacing w:after="0" w:line="240" w:lineRule="auto"/>
      </w:pPr>
      <w:r>
        <w:separator/>
      </w:r>
    </w:p>
  </w:footnote>
  <w:footnote w:type="continuationSeparator" w:id="0">
    <w:p w:rsidR="0060233E" w:rsidRDefault="0060233E" w:rsidP="00602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279"/>
    <w:multiLevelType w:val="hybridMultilevel"/>
    <w:tmpl w:val="54580B04"/>
    <w:lvl w:ilvl="0" w:tplc="995E479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C623028"/>
    <w:multiLevelType w:val="hybridMultilevel"/>
    <w:tmpl w:val="32487C0C"/>
    <w:lvl w:ilvl="0" w:tplc="0CFA53C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1D4A15"/>
    <w:multiLevelType w:val="hybridMultilevel"/>
    <w:tmpl w:val="9A16A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ocumentProtection w:edit="forms" w:enforcement="1" w:cryptProviderType="rsaFull" w:cryptAlgorithmClass="hash" w:cryptAlgorithmType="typeAny" w:cryptAlgorithmSid="4" w:cryptSpinCount="100000" w:hash="ud/RFdbzDlbFgMCgZkkFlB2rB7o=" w:salt="pRa28TDg0RJajSYOUviggw=="/>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7E"/>
    <w:rsid w:val="00002FD1"/>
    <w:rsid w:val="0005295E"/>
    <w:rsid w:val="00052FD1"/>
    <w:rsid w:val="0018467E"/>
    <w:rsid w:val="001C74F3"/>
    <w:rsid w:val="00336D9E"/>
    <w:rsid w:val="00394A62"/>
    <w:rsid w:val="00405A03"/>
    <w:rsid w:val="005655D9"/>
    <w:rsid w:val="0060233E"/>
    <w:rsid w:val="008407B8"/>
    <w:rsid w:val="00846681"/>
    <w:rsid w:val="008D7F14"/>
    <w:rsid w:val="009774A2"/>
    <w:rsid w:val="00AA7522"/>
    <w:rsid w:val="00B527E5"/>
    <w:rsid w:val="00BB6E5F"/>
    <w:rsid w:val="00C145E3"/>
    <w:rsid w:val="00C74E19"/>
    <w:rsid w:val="00C925AA"/>
    <w:rsid w:val="00D03807"/>
    <w:rsid w:val="00D90692"/>
    <w:rsid w:val="00FD7DF9"/>
    <w:rsid w:val="00FF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692"/>
    <w:pPr>
      <w:ind w:left="720"/>
      <w:contextualSpacing/>
    </w:pPr>
  </w:style>
  <w:style w:type="paragraph" w:styleId="Header">
    <w:name w:val="header"/>
    <w:basedOn w:val="Normal"/>
    <w:link w:val="HeaderChar"/>
    <w:uiPriority w:val="99"/>
    <w:unhideWhenUsed/>
    <w:rsid w:val="00602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3E"/>
  </w:style>
  <w:style w:type="paragraph" w:styleId="Footer">
    <w:name w:val="footer"/>
    <w:basedOn w:val="Normal"/>
    <w:link w:val="FooterChar"/>
    <w:uiPriority w:val="99"/>
    <w:unhideWhenUsed/>
    <w:rsid w:val="00602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3E"/>
  </w:style>
  <w:style w:type="paragraph" w:styleId="BalloonText">
    <w:name w:val="Balloon Text"/>
    <w:basedOn w:val="Normal"/>
    <w:link w:val="BalloonTextChar"/>
    <w:uiPriority w:val="99"/>
    <w:semiHidden/>
    <w:unhideWhenUsed/>
    <w:rsid w:val="0056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D9"/>
    <w:rPr>
      <w:rFonts w:ascii="Tahoma" w:hAnsi="Tahoma" w:cs="Tahoma"/>
      <w:sz w:val="16"/>
      <w:szCs w:val="16"/>
    </w:rPr>
  </w:style>
  <w:style w:type="character" w:styleId="PlaceholderText">
    <w:name w:val="Placeholder Text"/>
    <w:basedOn w:val="DefaultParagraphFont"/>
    <w:uiPriority w:val="99"/>
    <w:semiHidden/>
    <w:rsid w:val="005655D9"/>
    <w:rPr>
      <w:color w:val="808080"/>
    </w:rPr>
  </w:style>
  <w:style w:type="table" w:styleId="TableGrid">
    <w:name w:val="Table Grid"/>
    <w:basedOn w:val="TableNormal"/>
    <w:uiPriority w:val="59"/>
    <w:rsid w:val="0084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692"/>
    <w:pPr>
      <w:ind w:left="720"/>
      <w:contextualSpacing/>
    </w:pPr>
  </w:style>
  <w:style w:type="paragraph" w:styleId="Header">
    <w:name w:val="header"/>
    <w:basedOn w:val="Normal"/>
    <w:link w:val="HeaderChar"/>
    <w:uiPriority w:val="99"/>
    <w:unhideWhenUsed/>
    <w:rsid w:val="00602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3E"/>
  </w:style>
  <w:style w:type="paragraph" w:styleId="Footer">
    <w:name w:val="footer"/>
    <w:basedOn w:val="Normal"/>
    <w:link w:val="FooterChar"/>
    <w:uiPriority w:val="99"/>
    <w:unhideWhenUsed/>
    <w:rsid w:val="00602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3E"/>
  </w:style>
  <w:style w:type="paragraph" w:styleId="BalloonText">
    <w:name w:val="Balloon Text"/>
    <w:basedOn w:val="Normal"/>
    <w:link w:val="BalloonTextChar"/>
    <w:uiPriority w:val="99"/>
    <w:semiHidden/>
    <w:unhideWhenUsed/>
    <w:rsid w:val="0056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D9"/>
    <w:rPr>
      <w:rFonts w:ascii="Tahoma" w:hAnsi="Tahoma" w:cs="Tahoma"/>
      <w:sz w:val="16"/>
      <w:szCs w:val="16"/>
    </w:rPr>
  </w:style>
  <w:style w:type="character" w:styleId="PlaceholderText">
    <w:name w:val="Placeholder Text"/>
    <w:basedOn w:val="DefaultParagraphFont"/>
    <w:uiPriority w:val="99"/>
    <w:semiHidden/>
    <w:rsid w:val="005655D9"/>
    <w:rPr>
      <w:color w:val="808080"/>
    </w:rPr>
  </w:style>
  <w:style w:type="table" w:styleId="TableGrid">
    <w:name w:val="Table Grid"/>
    <w:basedOn w:val="TableNormal"/>
    <w:uiPriority w:val="59"/>
    <w:rsid w:val="0084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B578F0844B43D4A4DB4B62CB8D728C"/>
        <w:category>
          <w:name w:val="General"/>
          <w:gallery w:val="placeholder"/>
        </w:category>
        <w:types>
          <w:type w:val="bbPlcHdr"/>
        </w:types>
        <w:behaviors>
          <w:behavior w:val="content"/>
        </w:behaviors>
        <w:guid w:val="{967BC73F-2801-4886-823C-E103A2FB22CE}"/>
      </w:docPartPr>
      <w:docPartBody>
        <w:p w:rsidR="009A18CA" w:rsidRDefault="00C15089" w:rsidP="00C15089">
          <w:pPr>
            <w:pStyle w:val="83B578F0844B43D4A4DB4B62CB8D728C"/>
          </w:pPr>
          <w:r w:rsidRPr="001B2C14">
            <w:rPr>
              <w:rStyle w:val="PlaceholderText"/>
            </w:rPr>
            <w:t>Click here to enter text.</w:t>
          </w:r>
        </w:p>
      </w:docPartBody>
    </w:docPart>
    <w:docPart>
      <w:docPartPr>
        <w:name w:val="30FBA0989E1B4543AA310C55ED915BB0"/>
        <w:category>
          <w:name w:val="General"/>
          <w:gallery w:val="placeholder"/>
        </w:category>
        <w:types>
          <w:type w:val="bbPlcHdr"/>
        </w:types>
        <w:behaviors>
          <w:behavior w:val="content"/>
        </w:behaviors>
        <w:guid w:val="{F3D978B3-6EBB-4E18-BD83-52A2DC9F4932}"/>
      </w:docPartPr>
      <w:docPartBody>
        <w:p w:rsidR="00000000" w:rsidRDefault="009A18CA" w:rsidP="009A18CA">
          <w:pPr>
            <w:pStyle w:val="30FBA0989E1B4543AA310C55ED915BB0"/>
          </w:pPr>
          <w:r w:rsidRPr="00AF1482">
            <w:rPr>
              <w:rStyle w:val="PlaceholderText"/>
            </w:rPr>
            <w:t>Click here to enter text.</w:t>
          </w:r>
        </w:p>
      </w:docPartBody>
    </w:docPart>
    <w:docPart>
      <w:docPartPr>
        <w:name w:val="4ED4DAEB91254314A7E720B92CE296E0"/>
        <w:category>
          <w:name w:val="General"/>
          <w:gallery w:val="placeholder"/>
        </w:category>
        <w:types>
          <w:type w:val="bbPlcHdr"/>
        </w:types>
        <w:behaviors>
          <w:behavior w:val="content"/>
        </w:behaviors>
        <w:guid w:val="{0F052A81-A04A-4596-9B13-377E8E3BA1D1}"/>
      </w:docPartPr>
      <w:docPartBody>
        <w:p w:rsidR="00000000" w:rsidRDefault="009A18CA" w:rsidP="009A18CA">
          <w:pPr>
            <w:pStyle w:val="4ED4DAEB91254314A7E720B92CE296E0"/>
          </w:pPr>
          <w:r w:rsidRPr="00AF1482">
            <w:rPr>
              <w:rStyle w:val="PlaceholderText"/>
            </w:rPr>
            <w:t>Click here to enter text.</w:t>
          </w:r>
        </w:p>
      </w:docPartBody>
    </w:docPart>
    <w:docPart>
      <w:docPartPr>
        <w:name w:val="D67DAC958DB845EAB435B341938705D2"/>
        <w:category>
          <w:name w:val="General"/>
          <w:gallery w:val="placeholder"/>
        </w:category>
        <w:types>
          <w:type w:val="bbPlcHdr"/>
        </w:types>
        <w:behaviors>
          <w:behavior w:val="content"/>
        </w:behaviors>
        <w:guid w:val="{C80BB019-0D27-404D-9578-2C80ACB2CF9B}"/>
      </w:docPartPr>
      <w:docPartBody>
        <w:p w:rsidR="00000000" w:rsidRDefault="009A18CA" w:rsidP="009A18CA">
          <w:pPr>
            <w:pStyle w:val="D67DAC958DB845EAB435B341938705D2"/>
          </w:pPr>
          <w:r w:rsidRPr="00AF1482">
            <w:rPr>
              <w:rStyle w:val="PlaceholderText"/>
            </w:rPr>
            <w:t>Click here to enter text.</w:t>
          </w:r>
        </w:p>
      </w:docPartBody>
    </w:docPart>
    <w:docPart>
      <w:docPartPr>
        <w:name w:val="8CCE59719733438A89252D2E2B5F9B61"/>
        <w:category>
          <w:name w:val="General"/>
          <w:gallery w:val="placeholder"/>
        </w:category>
        <w:types>
          <w:type w:val="bbPlcHdr"/>
        </w:types>
        <w:behaviors>
          <w:behavior w:val="content"/>
        </w:behaviors>
        <w:guid w:val="{D63D2637-3F16-4F18-B5FF-2169000C0BF8}"/>
      </w:docPartPr>
      <w:docPartBody>
        <w:p w:rsidR="00000000" w:rsidRDefault="009A18CA" w:rsidP="009A18CA">
          <w:pPr>
            <w:pStyle w:val="8CCE59719733438A89252D2E2B5F9B61"/>
          </w:pPr>
          <w:r w:rsidRPr="00AF1482">
            <w:rPr>
              <w:rStyle w:val="PlaceholderText"/>
            </w:rPr>
            <w:t>Click here to enter text.</w:t>
          </w:r>
        </w:p>
      </w:docPartBody>
    </w:docPart>
    <w:docPart>
      <w:docPartPr>
        <w:name w:val="B4F3CD2607F24D9EBF3AAA88E2B62F07"/>
        <w:category>
          <w:name w:val="General"/>
          <w:gallery w:val="placeholder"/>
        </w:category>
        <w:types>
          <w:type w:val="bbPlcHdr"/>
        </w:types>
        <w:behaviors>
          <w:behavior w:val="content"/>
        </w:behaviors>
        <w:guid w:val="{6D0D248A-17D9-4B90-BA5F-FC28AA6A5199}"/>
      </w:docPartPr>
      <w:docPartBody>
        <w:p w:rsidR="00000000" w:rsidRDefault="009A18CA" w:rsidP="009A18CA">
          <w:pPr>
            <w:pStyle w:val="B4F3CD2607F24D9EBF3AAA88E2B62F07"/>
          </w:pPr>
          <w:r w:rsidRPr="00AF1482">
            <w:rPr>
              <w:rStyle w:val="PlaceholderText"/>
            </w:rPr>
            <w:t>Click here to enter text.</w:t>
          </w:r>
        </w:p>
      </w:docPartBody>
    </w:docPart>
    <w:docPart>
      <w:docPartPr>
        <w:name w:val="9F638401AF2E4BB7970382FBA79D596B"/>
        <w:category>
          <w:name w:val="General"/>
          <w:gallery w:val="placeholder"/>
        </w:category>
        <w:types>
          <w:type w:val="bbPlcHdr"/>
        </w:types>
        <w:behaviors>
          <w:behavior w:val="content"/>
        </w:behaviors>
        <w:guid w:val="{A5AAD1E0-2F44-44B3-A5B6-55154B426506}"/>
      </w:docPartPr>
      <w:docPartBody>
        <w:p w:rsidR="00000000" w:rsidRDefault="009A18CA" w:rsidP="009A18CA">
          <w:pPr>
            <w:pStyle w:val="9F638401AF2E4BB7970382FBA79D596B"/>
          </w:pPr>
          <w:r w:rsidRPr="00AF1482">
            <w:rPr>
              <w:rStyle w:val="PlaceholderText"/>
            </w:rPr>
            <w:t>Click here to enter text.</w:t>
          </w:r>
        </w:p>
      </w:docPartBody>
    </w:docPart>
    <w:docPart>
      <w:docPartPr>
        <w:name w:val="EC31180740FE4CDAB1D4C4C78525F1D4"/>
        <w:category>
          <w:name w:val="General"/>
          <w:gallery w:val="placeholder"/>
        </w:category>
        <w:types>
          <w:type w:val="bbPlcHdr"/>
        </w:types>
        <w:behaviors>
          <w:behavior w:val="content"/>
        </w:behaviors>
        <w:guid w:val="{223FE86A-CA24-492C-8682-7128A0C04AA3}"/>
      </w:docPartPr>
      <w:docPartBody>
        <w:p w:rsidR="00000000" w:rsidRDefault="009A18CA" w:rsidP="009A18CA">
          <w:pPr>
            <w:pStyle w:val="EC31180740FE4CDAB1D4C4C78525F1D4"/>
          </w:pPr>
          <w:r w:rsidRPr="00AF1482">
            <w:rPr>
              <w:rStyle w:val="PlaceholderText"/>
            </w:rPr>
            <w:t>Click here to enter text.</w:t>
          </w:r>
        </w:p>
      </w:docPartBody>
    </w:docPart>
    <w:docPart>
      <w:docPartPr>
        <w:name w:val="65105FCFA562465A85A6CF1137BBF2AF"/>
        <w:category>
          <w:name w:val="General"/>
          <w:gallery w:val="placeholder"/>
        </w:category>
        <w:types>
          <w:type w:val="bbPlcHdr"/>
        </w:types>
        <w:behaviors>
          <w:behavior w:val="content"/>
        </w:behaviors>
        <w:guid w:val="{E4367C5C-4B71-4FE0-9D35-C719D02250C1}"/>
      </w:docPartPr>
      <w:docPartBody>
        <w:p w:rsidR="00000000" w:rsidRDefault="009A18CA" w:rsidP="009A18CA">
          <w:pPr>
            <w:pStyle w:val="65105FCFA562465A85A6CF1137BBF2AF"/>
          </w:pPr>
          <w:r w:rsidRPr="00AF1482">
            <w:rPr>
              <w:rStyle w:val="PlaceholderText"/>
            </w:rPr>
            <w:t>Click here to enter text.</w:t>
          </w:r>
        </w:p>
      </w:docPartBody>
    </w:docPart>
    <w:docPart>
      <w:docPartPr>
        <w:name w:val="0E41FEAFA704430BBC0A8EDB9389C5C5"/>
        <w:category>
          <w:name w:val="General"/>
          <w:gallery w:val="placeholder"/>
        </w:category>
        <w:types>
          <w:type w:val="bbPlcHdr"/>
        </w:types>
        <w:behaviors>
          <w:behavior w:val="content"/>
        </w:behaviors>
        <w:guid w:val="{39011EF8-F3DD-4EAF-84B3-56966C788D12}"/>
      </w:docPartPr>
      <w:docPartBody>
        <w:p w:rsidR="00000000" w:rsidRDefault="009A18CA" w:rsidP="009A18CA">
          <w:pPr>
            <w:pStyle w:val="0E41FEAFA704430BBC0A8EDB9389C5C5"/>
          </w:pPr>
          <w:r w:rsidRPr="00AF1482">
            <w:rPr>
              <w:rStyle w:val="PlaceholderText"/>
            </w:rPr>
            <w:t>Click here to enter text.</w:t>
          </w:r>
        </w:p>
      </w:docPartBody>
    </w:docPart>
    <w:docPart>
      <w:docPartPr>
        <w:name w:val="3234B24DF1C44D87952705AD0EF633A8"/>
        <w:category>
          <w:name w:val="General"/>
          <w:gallery w:val="placeholder"/>
        </w:category>
        <w:types>
          <w:type w:val="bbPlcHdr"/>
        </w:types>
        <w:behaviors>
          <w:behavior w:val="content"/>
        </w:behaviors>
        <w:guid w:val="{92EAF27A-8939-4B72-A6A6-1133C1898D0B}"/>
      </w:docPartPr>
      <w:docPartBody>
        <w:p w:rsidR="00000000" w:rsidRDefault="009A18CA" w:rsidP="009A18CA">
          <w:pPr>
            <w:pStyle w:val="3234B24DF1C44D87952705AD0EF633A8"/>
          </w:pPr>
          <w:r w:rsidRPr="00AF1482">
            <w:rPr>
              <w:rStyle w:val="PlaceholderText"/>
            </w:rPr>
            <w:t>Click here to enter text.</w:t>
          </w:r>
        </w:p>
      </w:docPartBody>
    </w:docPart>
    <w:docPart>
      <w:docPartPr>
        <w:name w:val="6DE46540CCD7455381C414C1344C65CF"/>
        <w:category>
          <w:name w:val="General"/>
          <w:gallery w:val="placeholder"/>
        </w:category>
        <w:types>
          <w:type w:val="bbPlcHdr"/>
        </w:types>
        <w:behaviors>
          <w:behavior w:val="content"/>
        </w:behaviors>
        <w:guid w:val="{393106DA-6FDD-4AAE-B0F8-34CF226764FA}"/>
      </w:docPartPr>
      <w:docPartBody>
        <w:p w:rsidR="00000000" w:rsidRDefault="009A18CA" w:rsidP="009A18CA">
          <w:pPr>
            <w:pStyle w:val="6DE46540CCD7455381C414C1344C65CF"/>
          </w:pPr>
          <w:r w:rsidRPr="00AF1482">
            <w:rPr>
              <w:rStyle w:val="PlaceholderText"/>
            </w:rPr>
            <w:t>Click here to enter text.</w:t>
          </w:r>
        </w:p>
      </w:docPartBody>
    </w:docPart>
    <w:docPart>
      <w:docPartPr>
        <w:name w:val="A4BE2B11F3944CD38588A392BCF3EBC1"/>
        <w:category>
          <w:name w:val="General"/>
          <w:gallery w:val="placeholder"/>
        </w:category>
        <w:types>
          <w:type w:val="bbPlcHdr"/>
        </w:types>
        <w:behaviors>
          <w:behavior w:val="content"/>
        </w:behaviors>
        <w:guid w:val="{CA19012A-07B5-4D18-9BE2-06A542042157}"/>
      </w:docPartPr>
      <w:docPartBody>
        <w:p w:rsidR="00000000" w:rsidRDefault="009A18CA" w:rsidP="009A18CA">
          <w:pPr>
            <w:pStyle w:val="A4BE2B11F3944CD38588A392BCF3EBC1"/>
          </w:pPr>
          <w:r w:rsidRPr="00AF1482">
            <w:rPr>
              <w:rStyle w:val="PlaceholderText"/>
            </w:rPr>
            <w:t>Click here to enter text.</w:t>
          </w:r>
        </w:p>
      </w:docPartBody>
    </w:docPart>
    <w:docPart>
      <w:docPartPr>
        <w:name w:val="3DE096EFF79C488B9F5586F7BE4B7EDF"/>
        <w:category>
          <w:name w:val="General"/>
          <w:gallery w:val="placeholder"/>
        </w:category>
        <w:types>
          <w:type w:val="bbPlcHdr"/>
        </w:types>
        <w:behaviors>
          <w:behavior w:val="content"/>
        </w:behaviors>
        <w:guid w:val="{3FDD1011-55BC-4CB9-8D48-AA20D406B28E}"/>
      </w:docPartPr>
      <w:docPartBody>
        <w:p w:rsidR="00000000" w:rsidRDefault="009A18CA" w:rsidP="009A18CA">
          <w:pPr>
            <w:pStyle w:val="3DE096EFF79C488B9F5586F7BE4B7EDF"/>
          </w:pPr>
          <w:r w:rsidRPr="00AF1482">
            <w:rPr>
              <w:rStyle w:val="PlaceholderText"/>
            </w:rPr>
            <w:t>Click here to enter text.</w:t>
          </w:r>
        </w:p>
      </w:docPartBody>
    </w:docPart>
    <w:docPart>
      <w:docPartPr>
        <w:name w:val="66DCA930781048439F09B4B5FEADA49F"/>
        <w:category>
          <w:name w:val="General"/>
          <w:gallery w:val="placeholder"/>
        </w:category>
        <w:types>
          <w:type w:val="bbPlcHdr"/>
        </w:types>
        <w:behaviors>
          <w:behavior w:val="content"/>
        </w:behaviors>
        <w:guid w:val="{4766FDFB-EC89-4701-BFD8-8E7286667BAE}"/>
      </w:docPartPr>
      <w:docPartBody>
        <w:p w:rsidR="00000000" w:rsidRDefault="009A18CA" w:rsidP="009A18CA">
          <w:pPr>
            <w:pStyle w:val="66DCA930781048439F09B4B5FEADA49F"/>
          </w:pPr>
          <w:r w:rsidRPr="00AF1482">
            <w:rPr>
              <w:rStyle w:val="PlaceholderText"/>
            </w:rPr>
            <w:t>Click here to enter text.</w:t>
          </w:r>
        </w:p>
      </w:docPartBody>
    </w:docPart>
    <w:docPart>
      <w:docPartPr>
        <w:name w:val="04D931B5C929411793DA1E586296E55D"/>
        <w:category>
          <w:name w:val="General"/>
          <w:gallery w:val="placeholder"/>
        </w:category>
        <w:types>
          <w:type w:val="bbPlcHdr"/>
        </w:types>
        <w:behaviors>
          <w:behavior w:val="content"/>
        </w:behaviors>
        <w:guid w:val="{BCAAD77F-7B20-4C21-9556-AE2C3AF0C93E}"/>
      </w:docPartPr>
      <w:docPartBody>
        <w:p w:rsidR="00000000" w:rsidRDefault="009A18CA" w:rsidP="009A18CA">
          <w:pPr>
            <w:pStyle w:val="04D931B5C929411793DA1E586296E55D"/>
          </w:pPr>
          <w:r w:rsidRPr="00AF1482">
            <w:rPr>
              <w:rStyle w:val="PlaceholderText"/>
            </w:rPr>
            <w:t>Click here to enter text.</w:t>
          </w:r>
        </w:p>
      </w:docPartBody>
    </w:docPart>
    <w:docPart>
      <w:docPartPr>
        <w:name w:val="977266837C784FFBB800660FA415ED9F"/>
        <w:category>
          <w:name w:val="General"/>
          <w:gallery w:val="placeholder"/>
        </w:category>
        <w:types>
          <w:type w:val="bbPlcHdr"/>
        </w:types>
        <w:behaviors>
          <w:behavior w:val="content"/>
        </w:behaviors>
        <w:guid w:val="{1C14E8BD-90F3-4EEB-BC00-C3F1FECD705A}"/>
      </w:docPartPr>
      <w:docPartBody>
        <w:p w:rsidR="00000000" w:rsidRDefault="009A18CA" w:rsidP="009A18CA">
          <w:pPr>
            <w:pStyle w:val="977266837C784FFBB800660FA415ED9F"/>
          </w:pPr>
          <w:r w:rsidRPr="00AF1482">
            <w:rPr>
              <w:rStyle w:val="PlaceholderText"/>
            </w:rPr>
            <w:t>Click here to enter text.</w:t>
          </w:r>
        </w:p>
      </w:docPartBody>
    </w:docPart>
    <w:docPart>
      <w:docPartPr>
        <w:name w:val="067EB1C8577C49C9B98ADB17D8A2CD23"/>
        <w:category>
          <w:name w:val="General"/>
          <w:gallery w:val="placeholder"/>
        </w:category>
        <w:types>
          <w:type w:val="bbPlcHdr"/>
        </w:types>
        <w:behaviors>
          <w:behavior w:val="content"/>
        </w:behaviors>
        <w:guid w:val="{C52F3655-91A7-4B48-926B-EA9B675BEB3F}"/>
      </w:docPartPr>
      <w:docPartBody>
        <w:p w:rsidR="00000000" w:rsidRDefault="009A18CA" w:rsidP="009A18CA">
          <w:pPr>
            <w:pStyle w:val="067EB1C8577C49C9B98ADB17D8A2CD23"/>
          </w:pPr>
          <w:r w:rsidRPr="00AF1482">
            <w:rPr>
              <w:rStyle w:val="PlaceholderText"/>
            </w:rPr>
            <w:t>Click here to enter text.</w:t>
          </w:r>
        </w:p>
      </w:docPartBody>
    </w:docPart>
    <w:docPart>
      <w:docPartPr>
        <w:name w:val="2838A7B6E6E04C41AE039AD742E46042"/>
        <w:category>
          <w:name w:val="General"/>
          <w:gallery w:val="placeholder"/>
        </w:category>
        <w:types>
          <w:type w:val="bbPlcHdr"/>
        </w:types>
        <w:behaviors>
          <w:behavior w:val="content"/>
        </w:behaviors>
        <w:guid w:val="{0E914548-DEC8-4E8B-8AA5-1E91CA347552}"/>
      </w:docPartPr>
      <w:docPartBody>
        <w:p w:rsidR="00000000" w:rsidRDefault="009A18CA" w:rsidP="009A18CA">
          <w:pPr>
            <w:pStyle w:val="2838A7B6E6E04C41AE039AD742E46042"/>
          </w:pPr>
          <w:r w:rsidRPr="00AF1482">
            <w:rPr>
              <w:rStyle w:val="PlaceholderText"/>
            </w:rPr>
            <w:t>Click here to enter text.</w:t>
          </w:r>
        </w:p>
      </w:docPartBody>
    </w:docPart>
    <w:docPart>
      <w:docPartPr>
        <w:name w:val="5B2BA03B33A44F7D8CBDE44B9959A8BF"/>
        <w:category>
          <w:name w:val="General"/>
          <w:gallery w:val="placeholder"/>
        </w:category>
        <w:types>
          <w:type w:val="bbPlcHdr"/>
        </w:types>
        <w:behaviors>
          <w:behavior w:val="content"/>
        </w:behaviors>
        <w:guid w:val="{F7C5D1FF-2E15-4A8B-A988-3C9C5C079571}"/>
      </w:docPartPr>
      <w:docPartBody>
        <w:p w:rsidR="00000000" w:rsidRDefault="009A18CA" w:rsidP="009A18CA">
          <w:pPr>
            <w:pStyle w:val="5B2BA03B33A44F7D8CBDE44B9959A8BF"/>
          </w:pPr>
          <w:r w:rsidRPr="00AF1482">
            <w:rPr>
              <w:rStyle w:val="PlaceholderText"/>
            </w:rPr>
            <w:t>Click here to enter text.</w:t>
          </w:r>
        </w:p>
      </w:docPartBody>
    </w:docPart>
    <w:docPart>
      <w:docPartPr>
        <w:name w:val="7FE7297A29804D99BFFBCC565703AF5B"/>
        <w:category>
          <w:name w:val="General"/>
          <w:gallery w:val="placeholder"/>
        </w:category>
        <w:types>
          <w:type w:val="bbPlcHdr"/>
        </w:types>
        <w:behaviors>
          <w:behavior w:val="content"/>
        </w:behaviors>
        <w:guid w:val="{75D99769-2159-48BD-B944-8CE508491308}"/>
      </w:docPartPr>
      <w:docPartBody>
        <w:p w:rsidR="00000000" w:rsidRDefault="009A18CA" w:rsidP="009A18CA">
          <w:pPr>
            <w:pStyle w:val="7FE7297A29804D99BFFBCC565703AF5B"/>
          </w:pPr>
          <w:r w:rsidRPr="00AF1482">
            <w:rPr>
              <w:rStyle w:val="PlaceholderText"/>
            </w:rPr>
            <w:t>Click here to enter text.</w:t>
          </w:r>
        </w:p>
      </w:docPartBody>
    </w:docPart>
    <w:docPart>
      <w:docPartPr>
        <w:name w:val="341C943237E84BAFBE082D56E25986E0"/>
        <w:category>
          <w:name w:val="General"/>
          <w:gallery w:val="placeholder"/>
        </w:category>
        <w:types>
          <w:type w:val="bbPlcHdr"/>
        </w:types>
        <w:behaviors>
          <w:behavior w:val="content"/>
        </w:behaviors>
        <w:guid w:val="{5003B287-EF0C-4F86-A5CC-ED546458930F}"/>
      </w:docPartPr>
      <w:docPartBody>
        <w:p w:rsidR="00000000" w:rsidRDefault="009A18CA" w:rsidP="009A18CA">
          <w:pPr>
            <w:pStyle w:val="341C943237E84BAFBE082D56E25986E0"/>
          </w:pPr>
          <w:r w:rsidRPr="00AF1482">
            <w:rPr>
              <w:rStyle w:val="PlaceholderText"/>
            </w:rPr>
            <w:t>Click here to enter text.</w:t>
          </w:r>
        </w:p>
      </w:docPartBody>
    </w:docPart>
    <w:docPart>
      <w:docPartPr>
        <w:name w:val="9FF01E9D91744592BC63020EABD87DB5"/>
        <w:category>
          <w:name w:val="General"/>
          <w:gallery w:val="placeholder"/>
        </w:category>
        <w:types>
          <w:type w:val="bbPlcHdr"/>
        </w:types>
        <w:behaviors>
          <w:behavior w:val="content"/>
        </w:behaviors>
        <w:guid w:val="{C6475E59-8CF0-4234-A28E-B2813E77AF8A}"/>
      </w:docPartPr>
      <w:docPartBody>
        <w:p w:rsidR="00000000" w:rsidRDefault="009A18CA" w:rsidP="009A18CA">
          <w:pPr>
            <w:pStyle w:val="9FF01E9D91744592BC63020EABD87DB5"/>
          </w:pPr>
          <w:r w:rsidRPr="00AF1482">
            <w:rPr>
              <w:rStyle w:val="PlaceholderText"/>
            </w:rPr>
            <w:t>Click here to enter text.</w:t>
          </w:r>
        </w:p>
      </w:docPartBody>
    </w:docPart>
    <w:docPart>
      <w:docPartPr>
        <w:name w:val="F4B81216875748A2BB0F3989DDBD66F1"/>
        <w:category>
          <w:name w:val="General"/>
          <w:gallery w:val="placeholder"/>
        </w:category>
        <w:types>
          <w:type w:val="bbPlcHdr"/>
        </w:types>
        <w:behaviors>
          <w:behavior w:val="content"/>
        </w:behaviors>
        <w:guid w:val="{2D00F80D-8681-40ED-95BC-F4D832D28147}"/>
      </w:docPartPr>
      <w:docPartBody>
        <w:p w:rsidR="00000000" w:rsidRDefault="009A18CA" w:rsidP="009A18CA">
          <w:pPr>
            <w:pStyle w:val="F4B81216875748A2BB0F3989DDBD66F1"/>
          </w:pPr>
          <w:r w:rsidRPr="00AF1482">
            <w:rPr>
              <w:rStyle w:val="PlaceholderText"/>
            </w:rPr>
            <w:t>Click here to enter text.</w:t>
          </w:r>
        </w:p>
      </w:docPartBody>
    </w:docPart>
    <w:docPart>
      <w:docPartPr>
        <w:name w:val="E98079AD1DE649DC87569294B8F185B2"/>
        <w:category>
          <w:name w:val="General"/>
          <w:gallery w:val="placeholder"/>
        </w:category>
        <w:types>
          <w:type w:val="bbPlcHdr"/>
        </w:types>
        <w:behaviors>
          <w:behavior w:val="content"/>
        </w:behaviors>
        <w:guid w:val="{C65AA3ED-A181-4318-9A93-E6C6C1BD6D76}"/>
      </w:docPartPr>
      <w:docPartBody>
        <w:p w:rsidR="00000000" w:rsidRDefault="009A18CA" w:rsidP="009A18CA">
          <w:pPr>
            <w:pStyle w:val="E98079AD1DE649DC87569294B8F185B2"/>
          </w:pPr>
          <w:r w:rsidRPr="00AF1482">
            <w:rPr>
              <w:rStyle w:val="PlaceholderText"/>
            </w:rPr>
            <w:t>Click here to enter text.</w:t>
          </w:r>
        </w:p>
      </w:docPartBody>
    </w:docPart>
    <w:docPart>
      <w:docPartPr>
        <w:name w:val="7CFB2429B63749DEB0097A06F8E60200"/>
        <w:category>
          <w:name w:val="General"/>
          <w:gallery w:val="placeholder"/>
        </w:category>
        <w:types>
          <w:type w:val="bbPlcHdr"/>
        </w:types>
        <w:behaviors>
          <w:behavior w:val="content"/>
        </w:behaviors>
        <w:guid w:val="{94F59BF0-5EF9-4673-A7E0-40EAB63543FB}"/>
      </w:docPartPr>
      <w:docPartBody>
        <w:p w:rsidR="00000000" w:rsidRDefault="009A18CA" w:rsidP="009A18CA">
          <w:pPr>
            <w:pStyle w:val="7CFB2429B63749DEB0097A06F8E60200"/>
          </w:pPr>
          <w:r w:rsidRPr="00AF1482">
            <w:rPr>
              <w:rStyle w:val="PlaceholderText"/>
            </w:rPr>
            <w:t>Click here to enter text.</w:t>
          </w:r>
        </w:p>
      </w:docPartBody>
    </w:docPart>
    <w:docPart>
      <w:docPartPr>
        <w:name w:val="25D72F51DF2B4ED2AB434CD0DF0F48C0"/>
        <w:category>
          <w:name w:val="General"/>
          <w:gallery w:val="placeholder"/>
        </w:category>
        <w:types>
          <w:type w:val="bbPlcHdr"/>
        </w:types>
        <w:behaviors>
          <w:behavior w:val="content"/>
        </w:behaviors>
        <w:guid w:val="{7903B7FA-5978-44B1-9EF8-536C56515DFF}"/>
      </w:docPartPr>
      <w:docPartBody>
        <w:p w:rsidR="00000000" w:rsidRDefault="009A18CA" w:rsidP="009A18CA">
          <w:pPr>
            <w:pStyle w:val="25D72F51DF2B4ED2AB434CD0DF0F48C0"/>
          </w:pPr>
          <w:r w:rsidRPr="00AF1482">
            <w:rPr>
              <w:rStyle w:val="PlaceholderText"/>
            </w:rPr>
            <w:t>Click here to enter text.</w:t>
          </w:r>
        </w:p>
      </w:docPartBody>
    </w:docPart>
    <w:docPart>
      <w:docPartPr>
        <w:name w:val="B35B987114324483BD4B39A50CE3C4D1"/>
        <w:category>
          <w:name w:val="General"/>
          <w:gallery w:val="placeholder"/>
        </w:category>
        <w:types>
          <w:type w:val="bbPlcHdr"/>
        </w:types>
        <w:behaviors>
          <w:behavior w:val="content"/>
        </w:behaviors>
        <w:guid w:val="{F342C4ED-EDA6-4252-B980-D737F62DF732}"/>
      </w:docPartPr>
      <w:docPartBody>
        <w:p w:rsidR="00000000" w:rsidRDefault="009A18CA" w:rsidP="009A18CA">
          <w:pPr>
            <w:pStyle w:val="B35B987114324483BD4B39A50CE3C4D1"/>
          </w:pPr>
          <w:r w:rsidRPr="00AF1482">
            <w:rPr>
              <w:rStyle w:val="PlaceholderText"/>
            </w:rPr>
            <w:t>Click here to enter text.</w:t>
          </w:r>
        </w:p>
      </w:docPartBody>
    </w:docPart>
    <w:docPart>
      <w:docPartPr>
        <w:name w:val="DB30BD86C45347CC8D3FD8D6597562BF"/>
        <w:category>
          <w:name w:val="General"/>
          <w:gallery w:val="placeholder"/>
        </w:category>
        <w:types>
          <w:type w:val="bbPlcHdr"/>
        </w:types>
        <w:behaviors>
          <w:behavior w:val="content"/>
        </w:behaviors>
        <w:guid w:val="{18359840-3AB2-4088-9C8F-E02685CF5905}"/>
      </w:docPartPr>
      <w:docPartBody>
        <w:p w:rsidR="00000000" w:rsidRDefault="009A18CA" w:rsidP="009A18CA">
          <w:pPr>
            <w:pStyle w:val="DB30BD86C45347CC8D3FD8D6597562BF"/>
          </w:pPr>
          <w:r w:rsidRPr="00AF1482">
            <w:rPr>
              <w:rStyle w:val="PlaceholderText"/>
            </w:rPr>
            <w:t>Click here to enter text.</w:t>
          </w:r>
        </w:p>
      </w:docPartBody>
    </w:docPart>
    <w:docPart>
      <w:docPartPr>
        <w:name w:val="267CF982BE0C4895A0EC99CACD45F79B"/>
        <w:category>
          <w:name w:val="General"/>
          <w:gallery w:val="placeholder"/>
        </w:category>
        <w:types>
          <w:type w:val="bbPlcHdr"/>
        </w:types>
        <w:behaviors>
          <w:behavior w:val="content"/>
        </w:behaviors>
        <w:guid w:val="{20757EDE-BB42-40B1-B436-37CB66011A37}"/>
      </w:docPartPr>
      <w:docPartBody>
        <w:p w:rsidR="00000000" w:rsidRDefault="009A18CA" w:rsidP="009A18CA">
          <w:pPr>
            <w:pStyle w:val="267CF982BE0C4895A0EC99CACD45F79B"/>
          </w:pPr>
          <w:r w:rsidRPr="00AF1482">
            <w:rPr>
              <w:rStyle w:val="PlaceholderText"/>
            </w:rPr>
            <w:t>Click here to enter text.</w:t>
          </w:r>
        </w:p>
      </w:docPartBody>
    </w:docPart>
    <w:docPart>
      <w:docPartPr>
        <w:name w:val="B334A948F05A46DC999FB08FA59D38AC"/>
        <w:category>
          <w:name w:val="General"/>
          <w:gallery w:val="placeholder"/>
        </w:category>
        <w:types>
          <w:type w:val="bbPlcHdr"/>
        </w:types>
        <w:behaviors>
          <w:behavior w:val="content"/>
        </w:behaviors>
        <w:guid w:val="{2B041372-500D-4452-B1B0-72B5C167BCAA}"/>
      </w:docPartPr>
      <w:docPartBody>
        <w:p w:rsidR="00000000" w:rsidRDefault="009A18CA" w:rsidP="009A18CA">
          <w:pPr>
            <w:pStyle w:val="B334A948F05A46DC999FB08FA59D38AC"/>
          </w:pPr>
          <w:r w:rsidRPr="00AF1482">
            <w:rPr>
              <w:rStyle w:val="PlaceholderText"/>
            </w:rPr>
            <w:t>Click here to enter text.</w:t>
          </w:r>
        </w:p>
      </w:docPartBody>
    </w:docPart>
    <w:docPart>
      <w:docPartPr>
        <w:name w:val="7B8718ACC3884807A52605039044AA84"/>
        <w:category>
          <w:name w:val="General"/>
          <w:gallery w:val="placeholder"/>
        </w:category>
        <w:types>
          <w:type w:val="bbPlcHdr"/>
        </w:types>
        <w:behaviors>
          <w:behavior w:val="content"/>
        </w:behaviors>
        <w:guid w:val="{A4CECB2F-C506-4E9D-B017-09BAA6A438DE}"/>
      </w:docPartPr>
      <w:docPartBody>
        <w:p w:rsidR="00000000" w:rsidRDefault="009A18CA" w:rsidP="009A18CA">
          <w:pPr>
            <w:pStyle w:val="7B8718ACC3884807A52605039044AA84"/>
          </w:pPr>
          <w:r w:rsidRPr="00AF1482">
            <w:rPr>
              <w:rStyle w:val="PlaceholderText"/>
            </w:rPr>
            <w:t>Click here to enter text.</w:t>
          </w:r>
        </w:p>
      </w:docPartBody>
    </w:docPart>
    <w:docPart>
      <w:docPartPr>
        <w:name w:val="7FE9D46BB5A0468FA18F0166E4FC9065"/>
        <w:category>
          <w:name w:val="General"/>
          <w:gallery w:val="placeholder"/>
        </w:category>
        <w:types>
          <w:type w:val="bbPlcHdr"/>
        </w:types>
        <w:behaviors>
          <w:behavior w:val="content"/>
        </w:behaviors>
        <w:guid w:val="{C09DA687-0EEC-4A88-8738-A0251E84F98F}"/>
      </w:docPartPr>
      <w:docPartBody>
        <w:p w:rsidR="00000000" w:rsidRDefault="009A18CA" w:rsidP="009A18CA">
          <w:pPr>
            <w:pStyle w:val="7FE9D46BB5A0468FA18F0166E4FC9065"/>
          </w:pPr>
          <w:r w:rsidRPr="00AF1482">
            <w:rPr>
              <w:rStyle w:val="PlaceholderText"/>
            </w:rPr>
            <w:t>Click here to enter text.</w:t>
          </w:r>
        </w:p>
      </w:docPartBody>
    </w:docPart>
    <w:docPart>
      <w:docPartPr>
        <w:name w:val="7A0C41F0B50B4C4A89C4E0ED1FC54201"/>
        <w:category>
          <w:name w:val="General"/>
          <w:gallery w:val="placeholder"/>
        </w:category>
        <w:types>
          <w:type w:val="bbPlcHdr"/>
        </w:types>
        <w:behaviors>
          <w:behavior w:val="content"/>
        </w:behaviors>
        <w:guid w:val="{E3027425-9DF1-4233-A7C6-10D9CD7F081D}"/>
      </w:docPartPr>
      <w:docPartBody>
        <w:p w:rsidR="00000000" w:rsidRDefault="009A18CA" w:rsidP="009A18CA">
          <w:pPr>
            <w:pStyle w:val="7A0C41F0B50B4C4A89C4E0ED1FC54201"/>
          </w:pPr>
          <w:r w:rsidRPr="00AF1482">
            <w:rPr>
              <w:rStyle w:val="PlaceholderText"/>
            </w:rPr>
            <w:t>Click here to enter text.</w:t>
          </w:r>
        </w:p>
      </w:docPartBody>
    </w:docPart>
    <w:docPart>
      <w:docPartPr>
        <w:name w:val="FC329DABD3B9438EA3D6C47CF2577D50"/>
        <w:category>
          <w:name w:val="General"/>
          <w:gallery w:val="placeholder"/>
        </w:category>
        <w:types>
          <w:type w:val="bbPlcHdr"/>
        </w:types>
        <w:behaviors>
          <w:behavior w:val="content"/>
        </w:behaviors>
        <w:guid w:val="{88F45CC3-8DA3-4B0F-A862-54991886B218}"/>
      </w:docPartPr>
      <w:docPartBody>
        <w:p w:rsidR="00000000" w:rsidRDefault="009A18CA" w:rsidP="009A18CA">
          <w:pPr>
            <w:pStyle w:val="FC329DABD3B9438EA3D6C47CF2577D50"/>
          </w:pPr>
          <w:r w:rsidRPr="00AF1482">
            <w:rPr>
              <w:rStyle w:val="PlaceholderText"/>
            </w:rPr>
            <w:t>Click here to enter text.</w:t>
          </w:r>
        </w:p>
      </w:docPartBody>
    </w:docPart>
    <w:docPart>
      <w:docPartPr>
        <w:name w:val="4A3A0EA2DDC64655B8D40A49DCD1A81D"/>
        <w:category>
          <w:name w:val="General"/>
          <w:gallery w:val="placeholder"/>
        </w:category>
        <w:types>
          <w:type w:val="bbPlcHdr"/>
        </w:types>
        <w:behaviors>
          <w:behavior w:val="content"/>
        </w:behaviors>
        <w:guid w:val="{ECB0711D-3E71-4100-93F3-6AAEDD4D6138}"/>
      </w:docPartPr>
      <w:docPartBody>
        <w:p w:rsidR="00000000" w:rsidRDefault="009A18CA" w:rsidP="009A18CA">
          <w:pPr>
            <w:pStyle w:val="4A3A0EA2DDC64655B8D40A49DCD1A81D"/>
          </w:pPr>
          <w:r w:rsidRPr="00AF1482">
            <w:rPr>
              <w:rStyle w:val="PlaceholderText"/>
            </w:rPr>
            <w:t>Click here to enter text.</w:t>
          </w:r>
        </w:p>
      </w:docPartBody>
    </w:docPart>
    <w:docPart>
      <w:docPartPr>
        <w:name w:val="262E57423B404625B2D0838EE1A43D24"/>
        <w:category>
          <w:name w:val="General"/>
          <w:gallery w:val="placeholder"/>
        </w:category>
        <w:types>
          <w:type w:val="bbPlcHdr"/>
        </w:types>
        <w:behaviors>
          <w:behavior w:val="content"/>
        </w:behaviors>
        <w:guid w:val="{DB62ABAB-7285-4780-AE0F-3ECE54E7A173}"/>
      </w:docPartPr>
      <w:docPartBody>
        <w:p w:rsidR="00000000" w:rsidRDefault="009A18CA" w:rsidP="009A18CA">
          <w:pPr>
            <w:pStyle w:val="262E57423B404625B2D0838EE1A43D24"/>
          </w:pPr>
          <w:r w:rsidRPr="00AF1482">
            <w:rPr>
              <w:rStyle w:val="PlaceholderText"/>
            </w:rPr>
            <w:t>Click here to enter text.</w:t>
          </w:r>
        </w:p>
      </w:docPartBody>
    </w:docPart>
    <w:docPart>
      <w:docPartPr>
        <w:name w:val="EAABFA3DE4194C8CA63549891D8979F2"/>
        <w:category>
          <w:name w:val="General"/>
          <w:gallery w:val="placeholder"/>
        </w:category>
        <w:types>
          <w:type w:val="bbPlcHdr"/>
        </w:types>
        <w:behaviors>
          <w:behavior w:val="content"/>
        </w:behaviors>
        <w:guid w:val="{70A43F8A-836B-47B8-9C95-3702BCDDCBAD}"/>
      </w:docPartPr>
      <w:docPartBody>
        <w:p w:rsidR="00000000" w:rsidRDefault="009A18CA" w:rsidP="009A18CA">
          <w:pPr>
            <w:pStyle w:val="EAABFA3DE4194C8CA63549891D8979F2"/>
          </w:pPr>
          <w:r w:rsidRPr="00AF1482">
            <w:rPr>
              <w:rStyle w:val="PlaceholderText"/>
            </w:rPr>
            <w:t>Click here to enter text.</w:t>
          </w:r>
        </w:p>
      </w:docPartBody>
    </w:docPart>
    <w:docPart>
      <w:docPartPr>
        <w:name w:val="6CFFB57258DD4954B5AD6B107E30D720"/>
        <w:category>
          <w:name w:val="General"/>
          <w:gallery w:val="placeholder"/>
        </w:category>
        <w:types>
          <w:type w:val="bbPlcHdr"/>
        </w:types>
        <w:behaviors>
          <w:behavior w:val="content"/>
        </w:behaviors>
        <w:guid w:val="{6D5A543A-9A3B-47B6-9E7D-A2AA1A65BFA6}"/>
      </w:docPartPr>
      <w:docPartBody>
        <w:p w:rsidR="00000000" w:rsidRDefault="009A18CA" w:rsidP="009A18CA">
          <w:pPr>
            <w:pStyle w:val="6CFFB57258DD4954B5AD6B107E30D720"/>
          </w:pPr>
          <w:r w:rsidRPr="00AF1482">
            <w:rPr>
              <w:rStyle w:val="PlaceholderText"/>
            </w:rPr>
            <w:t>Click here to enter text.</w:t>
          </w:r>
        </w:p>
      </w:docPartBody>
    </w:docPart>
    <w:docPart>
      <w:docPartPr>
        <w:name w:val="A4004FC396414843977F0B92CD7909AC"/>
        <w:category>
          <w:name w:val="General"/>
          <w:gallery w:val="placeholder"/>
        </w:category>
        <w:types>
          <w:type w:val="bbPlcHdr"/>
        </w:types>
        <w:behaviors>
          <w:behavior w:val="content"/>
        </w:behaviors>
        <w:guid w:val="{E7861FED-2B09-496C-9E5E-1D206351CEA0}"/>
      </w:docPartPr>
      <w:docPartBody>
        <w:p w:rsidR="00000000" w:rsidRDefault="009A18CA" w:rsidP="009A18CA">
          <w:pPr>
            <w:pStyle w:val="A4004FC396414843977F0B92CD7909AC"/>
          </w:pPr>
          <w:r w:rsidRPr="00AF1482">
            <w:rPr>
              <w:rStyle w:val="PlaceholderText"/>
            </w:rPr>
            <w:t>Click here to enter text.</w:t>
          </w:r>
        </w:p>
      </w:docPartBody>
    </w:docPart>
    <w:docPart>
      <w:docPartPr>
        <w:name w:val="9625111A22324D54B61FFB38B170091F"/>
        <w:category>
          <w:name w:val="General"/>
          <w:gallery w:val="placeholder"/>
        </w:category>
        <w:types>
          <w:type w:val="bbPlcHdr"/>
        </w:types>
        <w:behaviors>
          <w:behavior w:val="content"/>
        </w:behaviors>
        <w:guid w:val="{F7F42583-A333-4B00-AC6C-53C5B47BA97B}"/>
      </w:docPartPr>
      <w:docPartBody>
        <w:p w:rsidR="00000000" w:rsidRDefault="009A18CA" w:rsidP="009A18CA">
          <w:pPr>
            <w:pStyle w:val="9625111A22324D54B61FFB38B170091F"/>
          </w:pPr>
          <w:r w:rsidRPr="00AF1482">
            <w:rPr>
              <w:rStyle w:val="PlaceholderText"/>
            </w:rPr>
            <w:t>Click here to enter text.</w:t>
          </w:r>
        </w:p>
      </w:docPartBody>
    </w:docPart>
    <w:docPart>
      <w:docPartPr>
        <w:name w:val="A5E0586968DF4D79932486ACAD2FEFA5"/>
        <w:category>
          <w:name w:val="General"/>
          <w:gallery w:val="placeholder"/>
        </w:category>
        <w:types>
          <w:type w:val="bbPlcHdr"/>
        </w:types>
        <w:behaviors>
          <w:behavior w:val="content"/>
        </w:behaviors>
        <w:guid w:val="{9A576D20-6B48-4BFD-A6CA-69463EF58BD5}"/>
      </w:docPartPr>
      <w:docPartBody>
        <w:p w:rsidR="00000000" w:rsidRDefault="009A18CA" w:rsidP="009A18CA">
          <w:pPr>
            <w:pStyle w:val="A5E0586968DF4D79932486ACAD2FEFA5"/>
          </w:pPr>
          <w:r w:rsidRPr="00AF14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89"/>
    <w:rsid w:val="009A18CA"/>
    <w:rsid w:val="00C1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8CA"/>
    <w:rPr>
      <w:color w:val="808080"/>
    </w:rPr>
  </w:style>
  <w:style w:type="paragraph" w:customStyle="1" w:styleId="83B578F0844B43D4A4DB4B62CB8D728C">
    <w:name w:val="83B578F0844B43D4A4DB4B62CB8D728C"/>
    <w:rsid w:val="00C15089"/>
  </w:style>
  <w:style w:type="paragraph" w:customStyle="1" w:styleId="30FBA0989E1B4543AA310C55ED915BB0">
    <w:name w:val="30FBA0989E1B4543AA310C55ED915BB0"/>
    <w:rsid w:val="009A18CA"/>
  </w:style>
  <w:style w:type="paragraph" w:customStyle="1" w:styleId="4ED4DAEB91254314A7E720B92CE296E0">
    <w:name w:val="4ED4DAEB91254314A7E720B92CE296E0"/>
    <w:rsid w:val="009A18CA"/>
  </w:style>
  <w:style w:type="paragraph" w:customStyle="1" w:styleId="D67DAC958DB845EAB435B341938705D2">
    <w:name w:val="D67DAC958DB845EAB435B341938705D2"/>
    <w:rsid w:val="009A18CA"/>
  </w:style>
  <w:style w:type="paragraph" w:customStyle="1" w:styleId="8CCE59719733438A89252D2E2B5F9B61">
    <w:name w:val="8CCE59719733438A89252D2E2B5F9B61"/>
    <w:rsid w:val="009A18CA"/>
  </w:style>
  <w:style w:type="paragraph" w:customStyle="1" w:styleId="B4F3CD2607F24D9EBF3AAA88E2B62F07">
    <w:name w:val="B4F3CD2607F24D9EBF3AAA88E2B62F07"/>
    <w:rsid w:val="009A18CA"/>
  </w:style>
  <w:style w:type="paragraph" w:customStyle="1" w:styleId="9F638401AF2E4BB7970382FBA79D596B">
    <w:name w:val="9F638401AF2E4BB7970382FBA79D596B"/>
    <w:rsid w:val="009A18CA"/>
  </w:style>
  <w:style w:type="paragraph" w:customStyle="1" w:styleId="EC31180740FE4CDAB1D4C4C78525F1D4">
    <w:name w:val="EC31180740FE4CDAB1D4C4C78525F1D4"/>
    <w:rsid w:val="009A18CA"/>
  </w:style>
  <w:style w:type="paragraph" w:customStyle="1" w:styleId="65105FCFA562465A85A6CF1137BBF2AF">
    <w:name w:val="65105FCFA562465A85A6CF1137BBF2AF"/>
    <w:rsid w:val="009A18CA"/>
  </w:style>
  <w:style w:type="paragraph" w:customStyle="1" w:styleId="0E41FEAFA704430BBC0A8EDB9389C5C5">
    <w:name w:val="0E41FEAFA704430BBC0A8EDB9389C5C5"/>
    <w:rsid w:val="009A18CA"/>
  </w:style>
  <w:style w:type="paragraph" w:customStyle="1" w:styleId="3234B24DF1C44D87952705AD0EF633A8">
    <w:name w:val="3234B24DF1C44D87952705AD0EF633A8"/>
    <w:rsid w:val="009A18CA"/>
  </w:style>
  <w:style w:type="paragraph" w:customStyle="1" w:styleId="6DE46540CCD7455381C414C1344C65CF">
    <w:name w:val="6DE46540CCD7455381C414C1344C65CF"/>
    <w:rsid w:val="009A18CA"/>
  </w:style>
  <w:style w:type="paragraph" w:customStyle="1" w:styleId="A4BE2B11F3944CD38588A392BCF3EBC1">
    <w:name w:val="A4BE2B11F3944CD38588A392BCF3EBC1"/>
    <w:rsid w:val="009A18CA"/>
  </w:style>
  <w:style w:type="paragraph" w:customStyle="1" w:styleId="3DE096EFF79C488B9F5586F7BE4B7EDF">
    <w:name w:val="3DE096EFF79C488B9F5586F7BE4B7EDF"/>
    <w:rsid w:val="009A18CA"/>
  </w:style>
  <w:style w:type="paragraph" w:customStyle="1" w:styleId="66DCA930781048439F09B4B5FEADA49F">
    <w:name w:val="66DCA930781048439F09B4B5FEADA49F"/>
    <w:rsid w:val="009A18CA"/>
  </w:style>
  <w:style w:type="paragraph" w:customStyle="1" w:styleId="04D931B5C929411793DA1E586296E55D">
    <w:name w:val="04D931B5C929411793DA1E586296E55D"/>
    <w:rsid w:val="009A18CA"/>
  </w:style>
  <w:style w:type="paragraph" w:customStyle="1" w:styleId="977266837C784FFBB800660FA415ED9F">
    <w:name w:val="977266837C784FFBB800660FA415ED9F"/>
    <w:rsid w:val="009A18CA"/>
  </w:style>
  <w:style w:type="paragraph" w:customStyle="1" w:styleId="067EB1C8577C49C9B98ADB17D8A2CD23">
    <w:name w:val="067EB1C8577C49C9B98ADB17D8A2CD23"/>
    <w:rsid w:val="009A18CA"/>
  </w:style>
  <w:style w:type="paragraph" w:customStyle="1" w:styleId="2838A7B6E6E04C41AE039AD742E46042">
    <w:name w:val="2838A7B6E6E04C41AE039AD742E46042"/>
    <w:rsid w:val="009A18CA"/>
  </w:style>
  <w:style w:type="paragraph" w:customStyle="1" w:styleId="5B2BA03B33A44F7D8CBDE44B9959A8BF">
    <w:name w:val="5B2BA03B33A44F7D8CBDE44B9959A8BF"/>
    <w:rsid w:val="009A18CA"/>
  </w:style>
  <w:style w:type="paragraph" w:customStyle="1" w:styleId="7FE7297A29804D99BFFBCC565703AF5B">
    <w:name w:val="7FE7297A29804D99BFFBCC565703AF5B"/>
    <w:rsid w:val="009A18CA"/>
  </w:style>
  <w:style w:type="paragraph" w:customStyle="1" w:styleId="341C943237E84BAFBE082D56E25986E0">
    <w:name w:val="341C943237E84BAFBE082D56E25986E0"/>
    <w:rsid w:val="009A18CA"/>
  </w:style>
  <w:style w:type="paragraph" w:customStyle="1" w:styleId="9FF01E9D91744592BC63020EABD87DB5">
    <w:name w:val="9FF01E9D91744592BC63020EABD87DB5"/>
    <w:rsid w:val="009A18CA"/>
  </w:style>
  <w:style w:type="paragraph" w:customStyle="1" w:styleId="F4B81216875748A2BB0F3989DDBD66F1">
    <w:name w:val="F4B81216875748A2BB0F3989DDBD66F1"/>
    <w:rsid w:val="009A18CA"/>
  </w:style>
  <w:style w:type="paragraph" w:customStyle="1" w:styleId="E98079AD1DE649DC87569294B8F185B2">
    <w:name w:val="E98079AD1DE649DC87569294B8F185B2"/>
    <w:rsid w:val="009A18CA"/>
  </w:style>
  <w:style w:type="paragraph" w:customStyle="1" w:styleId="7CFB2429B63749DEB0097A06F8E60200">
    <w:name w:val="7CFB2429B63749DEB0097A06F8E60200"/>
    <w:rsid w:val="009A18CA"/>
  </w:style>
  <w:style w:type="paragraph" w:customStyle="1" w:styleId="25D72F51DF2B4ED2AB434CD0DF0F48C0">
    <w:name w:val="25D72F51DF2B4ED2AB434CD0DF0F48C0"/>
    <w:rsid w:val="009A18CA"/>
  </w:style>
  <w:style w:type="paragraph" w:customStyle="1" w:styleId="B35B987114324483BD4B39A50CE3C4D1">
    <w:name w:val="B35B987114324483BD4B39A50CE3C4D1"/>
    <w:rsid w:val="009A18CA"/>
  </w:style>
  <w:style w:type="paragraph" w:customStyle="1" w:styleId="DB30BD86C45347CC8D3FD8D6597562BF">
    <w:name w:val="DB30BD86C45347CC8D3FD8D6597562BF"/>
    <w:rsid w:val="009A18CA"/>
  </w:style>
  <w:style w:type="paragraph" w:customStyle="1" w:styleId="267CF982BE0C4895A0EC99CACD45F79B">
    <w:name w:val="267CF982BE0C4895A0EC99CACD45F79B"/>
    <w:rsid w:val="009A18CA"/>
  </w:style>
  <w:style w:type="paragraph" w:customStyle="1" w:styleId="B334A948F05A46DC999FB08FA59D38AC">
    <w:name w:val="B334A948F05A46DC999FB08FA59D38AC"/>
    <w:rsid w:val="009A18CA"/>
  </w:style>
  <w:style w:type="paragraph" w:customStyle="1" w:styleId="7B8718ACC3884807A52605039044AA84">
    <w:name w:val="7B8718ACC3884807A52605039044AA84"/>
    <w:rsid w:val="009A18CA"/>
  </w:style>
  <w:style w:type="paragraph" w:customStyle="1" w:styleId="7FE9D46BB5A0468FA18F0166E4FC9065">
    <w:name w:val="7FE9D46BB5A0468FA18F0166E4FC9065"/>
    <w:rsid w:val="009A18CA"/>
  </w:style>
  <w:style w:type="paragraph" w:customStyle="1" w:styleId="7A0C41F0B50B4C4A89C4E0ED1FC54201">
    <w:name w:val="7A0C41F0B50B4C4A89C4E0ED1FC54201"/>
    <w:rsid w:val="009A18CA"/>
  </w:style>
  <w:style w:type="paragraph" w:customStyle="1" w:styleId="FC329DABD3B9438EA3D6C47CF2577D50">
    <w:name w:val="FC329DABD3B9438EA3D6C47CF2577D50"/>
    <w:rsid w:val="009A18CA"/>
  </w:style>
  <w:style w:type="paragraph" w:customStyle="1" w:styleId="4A3A0EA2DDC64655B8D40A49DCD1A81D">
    <w:name w:val="4A3A0EA2DDC64655B8D40A49DCD1A81D"/>
    <w:rsid w:val="009A18CA"/>
  </w:style>
  <w:style w:type="paragraph" w:customStyle="1" w:styleId="262E57423B404625B2D0838EE1A43D24">
    <w:name w:val="262E57423B404625B2D0838EE1A43D24"/>
    <w:rsid w:val="009A18CA"/>
  </w:style>
  <w:style w:type="paragraph" w:customStyle="1" w:styleId="EAABFA3DE4194C8CA63549891D8979F2">
    <w:name w:val="EAABFA3DE4194C8CA63549891D8979F2"/>
    <w:rsid w:val="009A18CA"/>
  </w:style>
  <w:style w:type="paragraph" w:customStyle="1" w:styleId="6CFFB57258DD4954B5AD6B107E30D720">
    <w:name w:val="6CFFB57258DD4954B5AD6B107E30D720"/>
    <w:rsid w:val="009A18CA"/>
  </w:style>
  <w:style w:type="paragraph" w:customStyle="1" w:styleId="A4004FC396414843977F0B92CD7909AC">
    <w:name w:val="A4004FC396414843977F0B92CD7909AC"/>
    <w:rsid w:val="009A18CA"/>
  </w:style>
  <w:style w:type="paragraph" w:customStyle="1" w:styleId="9625111A22324D54B61FFB38B170091F">
    <w:name w:val="9625111A22324D54B61FFB38B170091F"/>
    <w:rsid w:val="009A18CA"/>
  </w:style>
  <w:style w:type="paragraph" w:customStyle="1" w:styleId="A5E0586968DF4D79932486ACAD2FEFA5">
    <w:name w:val="A5E0586968DF4D79932486ACAD2FEFA5"/>
    <w:rsid w:val="009A18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8CA"/>
    <w:rPr>
      <w:color w:val="808080"/>
    </w:rPr>
  </w:style>
  <w:style w:type="paragraph" w:customStyle="1" w:styleId="83B578F0844B43D4A4DB4B62CB8D728C">
    <w:name w:val="83B578F0844B43D4A4DB4B62CB8D728C"/>
    <w:rsid w:val="00C15089"/>
  </w:style>
  <w:style w:type="paragraph" w:customStyle="1" w:styleId="30FBA0989E1B4543AA310C55ED915BB0">
    <w:name w:val="30FBA0989E1B4543AA310C55ED915BB0"/>
    <w:rsid w:val="009A18CA"/>
  </w:style>
  <w:style w:type="paragraph" w:customStyle="1" w:styleId="4ED4DAEB91254314A7E720B92CE296E0">
    <w:name w:val="4ED4DAEB91254314A7E720B92CE296E0"/>
    <w:rsid w:val="009A18CA"/>
  </w:style>
  <w:style w:type="paragraph" w:customStyle="1" w:styleId="D67DAC958DB845EAB435B341938705D2">
    <w:name w:val="D67DAC958DB845EAB435B341938705D2"/>
    <w:rsid w:val="009A18CA"/>
  </w:style>
  <w:style w:type="paragraph" w:customStyle="1" w:styleId="8CCE59719733438A89252D2E2B5F9B61">
    <w:name w:val="8CCE59719733438A89252D2E2B5F9B61"/>
    <w:rsid w:val="009A18CA"/>
  </w:style>
  <w:style w:type="paragraph" w:customStyle="1" w:styleId="B4F3CD2607F24D9EBF3AAA88E2B62F07">
    <w:name w:val="B4F3CD2607F24D9EBF3AAA88E2B62F07"/>
    <w:rsid w:val="009A18CA"/>
  </w:style>
  <w:style w:type="paragraph" w:customStyle="1" w:styleId="9F638401AF2E4BB7970382FBA79D596B">
    <w:name w:val="9F638401AF2E4BB7970382FBA79D596B"/>
    <w:rsid w:val="009A18CA"/>
  </w:style>
  <w:style w:type="paragraph" w:customStyle="1" w:styleId="EC31180740FE4CDAB1D4C4C78525F1D4">
    <w:name w:val="EC31180740FE4CDAB1D4C4C78525F1D4"/>
    <w:rsid w:val="009A18CA"/>
  </w:style>
  <w:style w:type="paragraph" w:customStyle="1" w:styleId="65105FCFA562465A85A6CF1137BBF2AF">
    <w:name w:val="65105FCFA562465A85A6CF1137BBF2AF"/>
    <w:rsid w:val="009A18CA"/>
  </w:style>
  <w:style w:type="paragraph" w:customStyle="1" w:styleId="0E41FEAFA704430BBC0A8EDB9389C5C5">
    <w:name w:val="0E41FEAFA704430BBC0A8EDB9389C5C5"/>
    <w:rsid w:val="009A18CA"/>
  </w:style>
  <w:style w:type="paragraph" w:customStyle="1" w:styleId="3234B24DF1C44D87952705AD0EF633A8">
    <w:name w:val="3234B24DF1C44D87952705AD0EF633A8"/>
    <w:rsid w:val="009A18CA"/>
  </w:style>
  <w:style w:type="paragraph" w:customStyle="1" w:styleId="6DE46540CCD7455381C414C1344C65CF">
    <w:name w:val="6DE46540CCD7455381C414C1344C65CF"/>
    <w:rsid w:val="009A18CA"/>
  </w:style>
  <w:style w:type="paragraph" w:customStyle="1" w:styleId="A4BE2B11F3944CD38588A392BCF3EBC1">
    <w:name w:val="A4BE2B11F3944CD38588A392BCF3EBC1"/>
    <w:rsid w:val="009A18CA"/>
  </w:style>
  <w:style w:type="paragraph" w:customStyle="1" w:styleId="3DE096EFF79C488B9F5586F7BE4B7EDF">
    <w:name w:val="3DE096EFF79C488B9F5586F7BE4B7EDF"/>
    <w:rsid w:val="009A18CA"/>
  </w:style>
  <w:style w:type="paragraph" w:customStyle="1" w:styleId="66DCA930781048439F09B4B5FEADA49F">
    <w:name w:val="66DCA930781048439F09B4B5FEADA49F"/>
    <w:rsid w:val="009A18CA"/>
  </w:style>
  <w:style w:type="paragraph" w:customStyle="1" w:styleId="04D931B5C929411793DA1E586296E55D">
    <w:name w:val="04D931B5C929411793DA1E586296E55D"/>
    <w:rsid w:val="009A18CA"/>
  </w:style>
  <w:style w:type="paragraph" w:customStyle="1" w:styleId="977266837C784FFBB800660FA415ED9F">
    <w:name w:val="977266837C784FFBB800660FA415ED9F"/>
    <w:rsid w:val="009A18CA"/>
  </w:style>
  <w:style w:type="paragraph" w:customStyle="1" w:styleId="067EB1C8577C49C9B98ADB17D8A2CD23">
    <w:name w:val="067EB1C8577C49C9B98ADB17D8A2CD23"/>
    <w:rsid w:val="009A18CA"/>
  </w:style>
  <w:style w:type="paragraph" w:customStyle="1" w:styleId="2838A7B6E6E04C41AE039AD742E46042">
    <w:name w:val="2838A7B6E6E04C41AE039AD742E46042"/>
    <w:rsid w:val="009A18CA"/>
  </w:style>
  <w:style w:type="paragraph" w:customStyle="1" w:styleId="5B2BA03B33A44F7D8CBDE44B9959A8BF">
    <w:name w:val="5B2BA03B33A44F7D8CBDE44B9959A8BF"/>
    <w:rsid w:val="009A18CA"/>
  </w:style>
  <w:style w:type="paragraph" w:customStyle="1" w:styleId="7FE7297A29804D99BFFBCC565703AF5B">
    <w:name w:val="7FE7297A29804D99BFFBCC565703AF5B"/>
    <w:rsid w:val="009A18CA"/>
  </w:style>
  <w:style w:type="paragraph" w:customStyle="1" w:styleId="341C943237E84BAFBE082D56E25986E0">
    <w:name w:val="341C943237E84BAFBE082D56E25986E0"/>
    <w:rsid w:val="009A18CA"/>
  </w:style>
  <w:style w:type="paragraph" w:customStyle="1" w:styleId="9FF01E9D91744592BC63020EABD87DB5">
    <w:name w:val="9FF01E9D91744592BC63020EABD87DB5"/>
    <w:rsid w:val="009A18CA"/>
  </w:style>
  <w:style w:type="paragraph" w:customStyle="1" w:styleId="F4B81216875748A2BB0F3989DDBD66F1">
    <w:name w:val="F4B81216875748A2BB0F3989DDBD66F1"/>
    <w:rsid w:val="009A18CA"/>
  </w:style>
  <w:style w:type="paragraph" w:customStyle="1" w:styleId="E98079AD1DE649DC87569294B8F185B2">
    <w:name w:val="E98079AD1DE649DC87569294B8F185B2"/>
    <w:rsid w:val="009A18CA"/>
  </w:style>
  <w:style w:type="paragraph" w:customStyle="1" w:styleId="7CFB2429B63749DEB0097A06F8E60200">
    <w:name w:val="7CFB2429B63749DEB0097A06F8E60200"/>
    <w:rsid w:val="009A18CA"/>
  </w:style>
  <w:style w:type="paragraph" w:customStyle="1" w:styleId="25D72F51DF2B4ED2AB434CD0DF0F48C0">
    <w:name w:val="25D72F51DF2B4ED2AB434CD0DF0F48C0"/>
    <w:rsid w:val="009A18CA"/>
  </w:style>
  <w:style w:type="paragraph" w:customStyle="1" w:styleId="B35B987114324483BD4B39A50CE3C4D1">
    <w:name w:val="B35B987114324483BD4B39A50CE3C4D1"/>
    <w:rsid w:val="009A18CA"/>
  </w:style>
  <w:style w:type="paragraph" w:customStyle="1" w:styleId="DB30BD86C45347CC8D3FD8D6597562BF">
    <w:name w:val="DB30BD86C45347CC8D3FD8D6597562BF"/>
    <w:rsid w:val="009A18CA"/>
  </w:style>
  <w:style w:type="paragraph" w:customStyle="1" w:styleId="267CF982BE0C4895A0EC99CACD45F79B">
    <w:name w:val="267CF982BE0C4895A0EC99CACD45F79B"/>
    <w:rsid w:val="009A18CA"/>
  </w:style>
  <w:style w:type="paragraph" w:customStyle="1" w:styleId="B334A948F05A46DC999FB08FA59D38AC">
    <w:name w:val="B334A948F05A46DC999FB08FA59D38AC"/>
    <w:rsid w:val="009A18CA"/>
  </w:style>
  <w:style w:type="paragraph" w:customStyle="1" w:styleId="7B8718ACC3884807A52605039044AA84">
    <w:name w:val="7B8718ACC3884807A52605039044AA84"/>
    <w:rsid w:val="009A18CA"/>
  </w:style>
  <w:style w:type="paragraph" w:customStyle="1" w:styleId="7FE9D46BB5A0468FA18F0166E4FC9065">
    <w:name w:val="7FE9D46BB5A0468FA18F0166E4FC9065"/>
    <w:rsid w:val="009A18CA"/>
  </w:style>
  <w:style w:type="paragraph" w:customStyle="1" w:styleId="7A0C41F0B50B4C4A89C4E0ED1FC54201">
    <w:name w:val="7A0C41F0B50B4C4A89C4E0ED1FC54201"/>
    <w:rsid w:val="009A18CA"/>
  </w:style>
  <w:style w:type="paragraph" w:customStyle="1" w:styleId="FC329DABD3B9438EA3D6C47CF2577D50">
    <w:name w:val="FC329DABD3B9438EA3D6C47CF2577D50"/>
    <w:rsid w:val="009A18CA"/>
  </w:style>
  <w:style w:type="paragraph" w:customStyle="1" w:styleId="4A3A0EA2DDC64655B8D40A49DCD1A81D">
    <w:name w:val="4A3A0EA2DDC64655B8D40A49DCD1A81D"/>
    <w:rsid w:val="009A18CA"/>
  </w:style>
  <w:style w:type="paragraph" w:customStyle="1" w:styleId="262E57423B404625B2D0838EE1A43D24">
    <w:name w:val="262E57423B404625B2D0838EE1A43D24"/>
    <w:rsid w:val="009A18CA"/>
  </w:style>
  <w:style w:type="paragraph" w:customStyle="1" w:styleId="EAABFA3DE4194C8CA63549891D8979F2">
    <w:name w:val="EAABFA3DE4194C8CA63549891D8979F2"/>
    <w:rsid w:val="009A18CA"/>
  </w:style>
  <w:style w:type="paragraph" w:customStyle="1" w:styleId="6CFFB57258DD4954B5AD6B107E30D720">
    <w:name w:val="6CFFB57258DD4954B5AD6B107E30D720"/>
    <w:rsid w:val="009A18CA"/>
  </w:style>
  <w:style w:type="paragraph" w:customStyle="1" w:styleId="A4004FC396414843977F0B92CD7909AC">
    <w:name w:val="A4004FC396414843977F0B92CD7909AC"/>
    <w:rsid w:val="009A18CA"/>
  </w:style>
  <w:style w:type="paragraph" w:customStyle="1" w:styleId="9625111A22324D54B61FFB38B170091F">
    <w:name w:val="9625111A22324D54B61FFB38B170091F"/>
    <w:rsid w:val="009A18CA"/>
  </w:style>
  <w:style w:type="paragraph" w:customStyle="1" w:styleId="A5E0586968DF4D79932486ACAD2FEFA5">
    <w:name w:val="A5E0586968DF4D79932486ACAD2FEFA5"/>
    <w:rsid w:val="009A1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66E9B5E2.dotm</Template>
  <TotalTime>1</TotalTime>
  <Pages>9</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Centini Karen</dc:creator>
  <cp:lastModifiedBy>Paul Wood</cp:lastModifiedBy>
  <cp:revision>3</cp:revision>
  <cp:lastPrinted>2018-01-18T12:20:00Z</cp:lastPrinted>
  <dcterms:created xsi:type="dcterms:W3CDTF">2018-04-25T14:00:00Z</dcterms:created>
  <dcterms:modified xsi:type="dcterms:W3CDTF">2018-04-25T14:01:00Z</dcterms:modified>
</cp:coreProperties>
</file>